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3BD3" w14:textId="77777777" w:rsidR="00485709" w:rsidRPr="004D5179" w:rsidRDefault="004D5179" w:rsidP="004D5179">
      <w:pPr>
        <w:jc w:val="center"/>
        <w:rPr>
          <w:b/>
          <w:sz w:val="32"/>
          <w:szCs w:val="32"/>
        </w:rPr>
      </w:pPr>
      <w:r>
        <w:rPr>
          <w:b/>
          <w:sz w:val="32"/>
          <w:szCs w:val="32"/>
        </w:rPr>
        <w:t>Application For Appointment</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093"/>
      </w:tblGrid>
      <w:tr w:rsidR="00485709" w14:paraId="52C89B49" w14:textId="77777777" w:rsidTr="00D96C85">
        <w:trPr>
          <w:jc w:val="center"/>
        </w:trPr>
        <w:tc>
          <w:tcPr>
            <w:tcW w:w="10093" w:type="dxa"/>
          </w:tcPr>
          <w:p w14:paraId="64FCD6C8" w14:textId="77777777" w:rsidR="00485709" w:rsidRDefault="004D5179" w:rsidP="007170FD">
            <w:r>
              <w:t>Harrow Carers is an Equal Opportunities Employer</w:t>
            </w:r>
          </w:p>
        </w:tc>
      </w:tr>
      <w:tr w:rsidR="00485709" w14:paraId="395853D8" w14:textId="77777777" w:rsidTr="00D96C85">
        <w:trPr>
          <w:jc w:val="center"/>
        </w:trPr>
        <w:tc>
          <w:tcPr>
            <w:tcW w:w="10093" w:type="dxa"/>
          </w:tcPr>
          <w:p w14:paraId="74FA172F" w14:textId="77777777" w:rsidR="00485709" w:rsidRDefault="004D5179" w:rsidP="007170FD">
            <w:r w:rsidRPr="004D5179">
              <w:t>All information supplied on this form is subject to the provisions of the Data Protection Act 1988 and the information provided will be treated as confidential.  It will be used in connection with human resources, monitoring and management purposes only.</w:t>
            </w:r>
          </w:p>
        </w:tc>
      </w:tr>
      <w:tr w:rsidR="00485709" w14:paraId="3BC3BB18" w14:textId="77777777" w:rsidTr="00D96C85">
        <w:trPr>
          <w:jc w:val="center"/>
        </w:trPr>
        <w:tc>
          <w:tcPr>
            <w:tcW w:w="10093" w:type="dxa"/>
          </w:tcPr>
          <w:p w14:paraId="0C95635B" w14:textId="77777777" w:rsidR="00D96C85" w:rsidRDefault="004D5179" w:rsidP="007170FD">
            <w:r w:rsidRPr="004D5179">
              <w:t xml:space="preserve">Please read the enclosed job description and personal specification before completing this form. </w:t>
            </w:r>
          </w:p>
          <w:p w14:paraId="5A116463" w14:textId="77777777" w:rsidR="00D96C85" w:rsidRDefault="004D5179" w:rsidP="007170FD">
            <w:r w:rsidRPr="004D5179">
              <w:rPr>
                <w:b/>
                <w:i/>
              </w:rPr>
              <w:t>Please use black ink so that it can be photocopied</w:t>
            </w:r>
            <w:r w:rsidRPr="004D5179">
              <w:t xml:space="preserve">. </w:t>
            </w:r>
          </w:p>
          <w:p w14:paraId="68450AFF" w14:textId="77777777" w:rsidR="00485709" w:rsidRDefault="004D5179" w:rsidP="007170FD">
            <w:r w:rsidRPr="004D5179">
              <w:t>Do not attach a CV/work history alone, as they will not be considered.  Please indicate if someone has completed the form on your behalf. You may attach additional sheets whenever necessary, if you do, remember to put the job title at the top of every sheet added. All information supplied on this form, is subject to the provisions of the Data Protection Act 1998 and will be treated in confidence.</w:t>
            </w:r>
          </w:p>
        </w:tc>
      </w:tr>
    </w:tbl>
    <w:p w14:paraId="5EED551E" w14:textId="77777777" w:rsidR="00485709" w:rsidRDefault="00485709" w:rsidP="007170FD"/>
    <w:tbl>
      <w:tblPr>
        <w:tblStyle w:val="TableGrid"/>
        <w:tblW w:w="0" w:type="auto"/>
        <w:jc w:val="center"/>
        <w:tblLook w:val="04A0" w:firstRow="1" w:lastRow="0" w:firstColumn="1" w:lastColumn="0" w:noHBand="0" w:noVBand="1"/>
      </w:tblPr>
      <w:tblGrid>
        <w:gridCol w:w="2381"/>
        <w:gridCol w:w="1332"/>
        <w:gridCol w:w="1333"/>
        <w:gridCol w:w="1190"/>
        <w:gridCol w:w="1191"/>
        <w:gridCol w:w="1332"/>
        <w:gridCol w:w="1333"/>
      </w:tblGrid>
      <w:tr w:rsidR="00540827" w14:paraId="32450F4D" w14:textId="77777777" w:rsidTr="003366E8">
        <w:trPr>
          <w:jc w:val="center"/>
        </w:trPr>
        <w:tc>
          <w:tcPr>
            <w:tcW w:w="10092" w:type="dxa"/>
            <w:gridSpan w:val="7"/>
            <w:tcBorders>
              <w:top w:val="double" w:sz="4" w:space="0" w:color="auto"/>
              <w:left w:val="double" w:sz="4" w:space="0" w:color="auto"/>
              <w:bottom w:val="single" w:sz="6" w:space="0" w:color="auto"/>
              <w:right w:val="double" w:sz="4" w:space="0" w:color="auto"/>
            </w:tcBorders>
          </w:tcPr>
          <w:p w14:paraId="51E75217" w14:textId="77777777" w:rsidR="00540827" w:rsidRPr="00540827" w:rsidRDefault="00540827" w:rsidP="00F56857">
            <w:pPr>
              <w:spacing w:line="360" w:lineRule="auto"/>
              <w:rPr>
                <w:b/>
              </w:rPr>
            </w:pPr>
            <w:r>
              <w:rPr>
                <w:b/>
              </w:rPr>
              <w:t>Personal Details:</w:t>
            </w:r>
          </w:p>
        </w:tc>
      </w:tr>
      <w:tr w:rsidR="00342A7E" w14:paraId="66DA2DE6"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1E68D9BC" w14:textId="77777777" w:rsidR="00342A7E" w:rsidRDefault="00342A7E" w:rsidP="00F56857">
            <w:pPr>
              <w:spacing w:line="360" w:lineRule="auto"/>
            </w:pPr>
            <w:r>
              <w:t>Title:</w:t>
            </w:r>
          </w:p>
        </w:tc>
        <w:tc>
          <w:tcPr>
            <w:tcW w:w="2665" w:type="dxa"/>
            <w:gridSpan w:val="2"/>
            <w:tcBorders>
              <w:top w:val="single" w:sz="6" w:space="0" w:color="auto"/>
              <w:left w:val="single" w:sz="6" w:space="0" w:color="auto"/>
              <w:bottom w:val="single" w:sz="6" w:space="0" w:color="auto"/>
              <w:right w:val="single" w:sz="6" w:space="0" w:color="auto"/>
            </w:tcBorders>
          </w:tcPr>
          <w:p w14:paraId="3775D631" w14:textId="77777777" w:rsidR="00342A7E" w:rsidRDefault="00342A7E" w:rsidP="00F56857">
            <w:pPr>
              <w:spacing w:line="360" w:lineRule="auto"/>
            </w:pPr>
          </w:p>
        </w:tc>
        <w:tc>
          <w:tcPr>
            <w:tcW w:w="2381" w:type="dxa"/>
            <w:gridSpan w:val="2"/>
            <w:tcBorders>
              <w:top w:val="single" w:sz="6" w:space="0" w:color="auto"/>
              <w:left w:val="single" w:sz="6" w:space="0" w:color="auto"/>
              <w:bottom w:val="single" w:sz="6" w:space="0" w:color="auto"/>
              <w:right w:val="single" w:sz="6" w:space="0" w:color="auto"/>
            </w:tcBorders>
          </w:tcPr>
          <w:p w14:paraId="3EA6E7EC" w14:textId="77777777" w:rsidR="00342A7E" w:rsidRDefault="00342A7E" w:rsidP="00F56857">
            <w:pPr>
              <w:spacing w:line="360" w:lineRule="auto"/>
            </w:pPr>
            <w:r>
              <w:t>Forename(s):</w:t>
            </w:r>
          </w:p>
        </w:tc>
        <w:tc>
          <w:tcPr>
            <w:tcW w:w="2665" w:type="dxa"/>
            <w:gridSpan w:val="2"/>
            <w:tcBorders>
              <w:top w:val="single" w:sz="6" w:space="0" w:color="auto"/>
              <w:left w:val="single" w:sz="6" w:space="0" w:color="auto"/>
              <w:bottom w:val="single" w:sz="6" w:space="0" w:color="auto"/>
              <w:right w:val="double" w:sz="4" w:space="0" w:color="auto"/>
            </w:tcBorders>
          </w:tcPr>
          <w:p w14:paraId="241C2593" w14:textId="77777777" w:rsidR="00342A7E" w:rsidRDefault="00342A7E" w:rsidP="007170FD"/>
        </w:tc>
      </w:tr>
      <w:tr w:rsidR="00342A7E" w14:paraId="6449BEA6"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5B1FC4EB" w14:textId="77777777" w:rsidR="00342A7E" w:rsidRDefault="00342A7E" w:rsidP="00F56857">
            <w:pPr>
              <w:spacing w:line="360" w:lineRule="auto"/>
            </w:pPr>
            <w:r>
              <w:t>Surname:</w:t>
            </w:r>
          </w:p>
        </w:tc>
        <w:tc>
          <w:tcPr>
            <w:tcW w:w="2665" w:type="dxa"/>
            <w:gridSpan w:val="2"/>
            <w:tcBorders>
              <w:top w:val="single" w:sz="6" w:space="0" w:color="auto"/>
              <w:left w:val="single" w:sz="6" w:space="0" w:color="auto"/>
              <w:bottom w:val="single" w:sz="6" w:space="0" w:color="auto"/>
              <w:right w:val="single" w:sz="6" w:space="0" w:color="auto"/>
            </w:tcBorders>
          </w:tcPr>
          <w:p w14:paraId="6CD24894" w14:textId="77777777" w:rsidR="00342A7E" w:rsidRDefault="00342A7E" w:rsidP="00F56857">
            <w:pPr>
              <w:spacing w:line="360" w:lineRule="auto"/>
            </w:pPr>
          </w:p>
        </w:tc>
        <w:tc>
          <w:tcPr>
            <w:tcW w:w="2381" w:type="dxa"/>
            <w:gridSpan w:val="2"/>
            <w:tcBorders>
              <w:top w:val="single" w:sz="6" w:space="0" w:color="auto"/>
              <w:left w:val="single" w:sz="6" w:space="0" w:color="auto"/>
              <w:bottom w:val="single" w:sz="6" w:space="0" w:color="auto"/>
              <w:right w:val="single" w:sz="6" w:space="0" w:color="auto"/>
            </w:tcBorders>
          </w:tcPr>
          <w:p w14:paraId="5A375478" w14:textId="77777777" w:rsidR="00342A7E" w:rsidRDefault="00342A7E" w:rsidP="00F56857">
            <w:pPr>
              <w:spacing w:line="360" w:lineRule="auto"/>
            </w:pPr>
            <w:r>
              <w:t>Previous Family Names:</w:t>
            </w:r>
          </w:p>
        </w:tc>
        <w:tc>
          <w:tcPr>
            <w:tcW w:w="2665" w:type="dxa"/>
            <w:gridSpan w:val="2"/>
            <w:tcBorders>
              <w:top w:val="single" w:sz="6" w:space="0" w:color="auto"/>
              <w:left w:val="single" w:sz="6" w:space="0" w:color="auto"/>
              <w:bottom w:val="single" w:sz="6" w:space="0" w:color="auto"/>
              <w:right w:val="double" w:sz="4" w:space="0" w:color="auto"/>
            </w:tcBorders>
          </w:tcPr>
          <w:p w14:paraId="17B05F6E" w14:textId="77777777" w:rsidR="00342A7E" w:rsidRDefault="00342A7E" w:rsidP="007170FD"/>
        </w:tc>
      </w:tr>
      <w:tr w:rsidR="0059487F" w14:paraId="25DD0072"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7C23CF47" w14:textId="77777777" w:rsidR="0059487F" w:rsidRDefault="0059487F" w:rsidP="00F56857">
            <w:pPr>
              <w:spacing w:line="360" w:lineRule="auto"/>
            </w:pPr>
            <w:r>
              <w:t>Address:</w:t>
            </w:r>
          </w:p>
          <w:p w14:paraId="04D3C2FE" w14:textId="77777777" w:rsidR="0059487F" w:rsidRDefault="0059487F" w:rsidP="00F56857">
            <w:pPr>
              <w:spacing w:line="360" w:lineRule="auto"/>
            </w:pPr>
          </w:p>
          <w:p w14:paraId="4AEC48D7" w14:textId="77777777" w:rsidR="0059487F" w:rsidRDefault="0059487F" w:rsidP="00F56857">
            <w:pPr>
              <w:spacing w:line="360" w:lineRule="auto"/>
            </w:pPr>
          </w:p>
        </w:tc>
        <w:tc>
          <w:tcPr>
            <w:tcW w:w="7711" w:type="dxa"/>
            <w:gridSpan w:val="6"/>
            <w:tcBorders>
              <w:top w:val="single" w:sz="6" w:space="0" w:color="auto"/>
              <w:left w:val="single" w:sz="6" w:space="0" w:color="auto"/>
              <w:bottom w:val="single" w:sz="6" w:space="0" w:color="auto"/>
              <w:right w:val="double" w:sz="4" w:space="0" w:color="auto"/>
            </w:tcBorders>
          </w:tcPr>
          <w:p w14:paraId="65B32D48" w14:textId="77777777" w:rsidR="0059487F" w:rsidRDefault="0059487F" w:rsidP="00F56857">
            <w:pPr>
              <w:spacing w:line="360" w:lineRule="auto"/>
            </w:pPr>
          </w:p>
        </w:tc>
      </w:tr>
      <w:tr w:rsidR="00342A7E" w14:paraId="6B6F76C6"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2A66CE5C" w14:textId="77777777" w:rsidR="00342A7E" w:rsidRDefault="00342A7E" w:rsidP="00F56857">
            <w:pPr>
              <w:spacing w:line="360" w:lineRule="auto"/>
            </w:pPr>
            <w:r>
              <w:t>Postcode:</w:t>
            </w:r>
          </w:p>
        </w:tc>
        <w:tc>
          <w:tcPr>
            <w:tcW w:w="2665" w:type="dxa"/>
            <w:gridSpan w:val="2"/>
            <w:tcBorders>
              <w:top w:val="single" w:sz="6" w:space="0" w:color="auto"/>
              <w:left w:val="single" w:sz="6" w:space="0" w:color="auto"/>
              <w:bottom w:val="single" w:sz="6" w:space="0" w:color="auto"/>
              <w:right w:val="single" w:sz="6" w:space="0" w:color="auto"/>
            </w:tcBorders>
          </w:tcPr>
          <w:p w14:paraId="45077B0F" w14:textId="77777777" w:rsidR="00342A7E" w:rsidRDefault="00342A7E" w:rsidP="00F56857">
            <w:pPr>
              <w:spacing w:line="360" w:lineRule="auto"/>
            </w:pPr>
          </w:p>
        </w:tc>
        <w:tc>
          <w:tcPr>
            <w:tcW w:w="2381" w:type="dxa"/>
            <w:gridSpan w:val="2"/>
            <w:tcBorders>
              <w:top w:val="single" w:sz="6" w:space="0" w:color="auto"/>
              <w:left w:val="single" w:sz="6" w:space="0" w:color="auto"/>
              <w:bottom w:val="single" w:sz="6" w:space="0" w:color="auto"/>
              <w:right w:val="single" w:sz="6" w:space="0" w:color="auto"/>
            </w:tcBorders>
          </w:tcPr>
          <w:p w14:paraId="4B08CDE8" w14:textId="77777777" w:rsidR="00342A7E" w:rsidRDefault="0059487F" w:rsidP="00F56857">
            <w:pPr>
              <w:spacing w:line="360" w:lineRule="auto"/>
            </w:pPr>
            <w:r w:rsidRPr="0059487F">
              <w:t>Work Telephone No.:</w:t>
            </w:r>
          </w:p>
        </w:tc>
        <w:tc>
          <w:tcPr>
            <w:tcW w:w="2665" w:type="dxa"/>
            <w:gridSpan w:val="2"/>
            <w:tcBorders>
              <w:top w:val="single" w:sz="6" w:space="0" w:color="auto"/>
              <w:left w:val="single" w:sz="6" w:space="0" w:color="auto"/>
              <w:bottom w:val="single" w:sz="6" w:space="0" w:color="auto"/>
              <w:right w:val="double" w:sz="4" w:space="0" w:color="auto"/>
            </w:tcBorders>
          </w:tcPr>
          <w:p w14:paraId="2BD026DB" w14:textId="77777777" w:rsidR="00342A7E" w:rsidRDefault="00342A7E" w:rsidP="007170FD"/>
        </w:tc>
      </w:tr>
      <w:tr w:rsidR="00342A7E" w14:paraId="37612AA7"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2E2C7441" w14:textId="77777777" w:rsidR="00342A7E" w:rsidRDefault="0059487F" w:rsidP="00F56857">
            <w:pPr>
              <w:spacing w:line="360" w:lineRule="auto"/>
            </w:pPr>
            <w:r w:rsidRPr="0059487F">
              <w:t>Home Telephone No.:</w:t>
            </w:r>
          </w:p>
        </w:tc>
        <w:tc>
          <w:tcPr>
            <w:tcW w:w="2665" w:type="dxa"/>
            <w:gridSpan w:val="2"/>
            <w:tcBorders>
              <w:top w:val="single" w:sz="6" w:space="0" w:color="auto"/>
              <w:left w:val="single" w:sz="6" w:space="0" w:color="auto"/>
              <w:bottom w:val="single" w:sz="6" w:space="0" w:color="auto"/>
              <w:right w:val="single" w:sz="6" w:space="0" w:color="auto"/>
            </w:tcBorders>
          </w:tcPr>
          <w:p w14:paraId="7A74B1DC" w14:textId="77777777" w:rsidR="00342A7E" w:rsidRDefault="00342A7E" w:rsidP="00F56857">
            <w:pPr>
              <w:spacing w:line="360" w:lineRule="auto"/>
            </w:pPr>
          </w:p>
        </w:tc>
        <w:tc>
          <w:tcPr>
            <w:tcW w:w="2381" w:type="dxa"/>
            <w:gridSpan w:val="2"/>
            <w:tcBorders>
              <w:top w:val="single" w:sz="6" w:space="0" w:color="auto"/>
              <w:left w:val="single" w:sz="6" w:space="0" w:color="auto"/>
              <w:bottom w:val="single" w:sz="6" w:space="0" w:color="auto"/>
              <w:right w:val="single" w:sz="6" w:space="0" w:color="auto"/>
            </w:tcBorders>
          </w:tcPr>
          <w:p w14:paraId="69D8335D" w14:textId="77777777" w:rsidR="00342A7E" w:rsidRDefault="0059487F" w:rsidP="00F56857">
            <w:pPr>
              <w:spacing w:line="360" w:lineRule="auto"/>
            </w:pPr>
            <w:r w:rsidRPr="0059487F">
              <w:t>Mobile Telephone No.:</w:t>
            </w:r>
          </w:p>
        </w:tc>
        <w:tc>
          <w:tcPr>
            <w:tcW w:w="2665" w:type="dxa"/>
            <w:gridSpan w:val="2"/>
            <w:tcBorders>
              <w:top w:val="single" w:sz="6" w:space="0" w:color="auto"/>
              <w:left w:val="single" w:sz="6" w:space="0" w:color="auto"/>
              <w:bottom w:val="single" w:sz="6" w:space="0" w:color="auto"/>
              <w:right w:val="double" w:sz="4" w:space="0" w:color="auto"/>
            </w:tcBorders>
          </w:tcPr>
          <w:p w14:paraId="26376D19" w14:textId="77777777" w:rsidR="00342A7E" w:rsidRDefault="00342A7E" w:rsidP="007170FD"/>
        </w:tc>
      </w:tr>
      <w:tr w:rsidR="00F56857" w14:paraId="4FAD318A"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25AE28F4" w14:textId="77777777" w:rsidR="00F56857" w:rsidRPr="0059487F" w:rsidRDefault="00F56857" w:rsidP="00F56857">
            <w:pPr>
              <w:spacing w:line="360" w:lineRule="auto"/>
            </w:pPr>
            <w:r>
              <w:t>Email Address:</w:t>
            </w:r>
          </w:p>
        </w:tc>
        <w:tc>
          <w:tcPr>
            <w:tcW w:w="7711" w:type="dxa"/>
            <w:gridSpan w:val="6"/>
            <w:tcBorders>
              <w:top w:val="single" w:sz="6" w:space="0" w:color="auto"/>
              <w:left w:val="single" w:sz="6" w:space="0" w:color="auto"/>
              <w:bottom w:val="single" w:sz="6" w:space="0" w:color="auto"/>
              <w:right w:val="double" w:sz="4" w:space="0" w:color="auto"/>
            </w:tcBorders>
          </w:tcPr>
          <w:p w14:paraId="2565DBC7" w14:textId="77777777" w:rsidR="00F56857" w:rsidRDefault="00F56857" w:rsidP="007170FD"/>
        </w:tc>
      </w:tr>
      <w:tr w:rsidR="00F56857" w14:paraId="78233774"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42526994" w14:textId="77777777" w:rsidR="00F56857" w:rsidRDefault="00AA21AF" w:rsidP="00F56857">
            <w:pPr>
              <w:spacing w:line="360" w:lineRule="auto"/>
            </w:pPr>
            <w:r>
              <w:t>Date of Birth:</w:t>
            </w:r>
          </w:p>
        </w:tc>
        <w:tc>
          <w:tcPr>
            <w:tcW w:w="2665" w:type="dxa"/>
            <w:gridSpan w:val="2"/>
            <w:tcBorders>
              <w:top w:val="single" w:sz="6" w:space="0" w:color="auto"/>
              <w:left w:val="single" w:sz="6" w:space="0" w:color="auto"/>
              <w:bottom w:val="single" w:sz="6" w:space="0" w:color="auto"/>
              <w:right w:val="single" w:sz="6" w:space="0" w:color="auto"/>
            </w:tcBorders>
          </w:tcPr>
          <w:p w14:paraId="6EA92290" w14:textId="77777777" w:rsidR="00F56857" w:rsidRDefault="00F56857" w:rsidP="00F56857">
            <w:pPr>
              <w:spacing w:line="360" w:lineRule="auto"/>
            </w:pPr>
          </w:p>
        </w:tc>
        <w:tc>
          <w:tcPr>
            <w:tcW w:w="2381" w:type="dxa"/>
            <w:gridSpan w:val="2"/>
            <w:tcBorders>
              <w:top w:val="single" w:sz="6" w:space="0" w:color="auto"/>
              <w:left w:val="single" w:sz="6" w:space="0" w:color="auto"/>
              <w:bottom w:val="single" w:sz="6" w:space="0" w:color="auto"/>
              <w:right w:val="single" w:sz="6" w:space="0" w:color="auto"/>
            </w:tcBorders>
          </w:tcPr>
          <w:p w14:paraId="699FD94F" w14:textId="77777777" w:rsidR="00F56857" w:rsidRPr="0059487F" w:rsidRDefault="00AA21AF" w:rsidP="00F56857">
            <w:pPr>
              <w:spacing w:line="360" w:lineRule="auto"/>
            </w:pPr>
            <w:r>
              <w:t>National Insurance No.:</w:t>
            </w:r>
          </w:p>
        </w:tc>
        <w:tc>
          <w:tcPr>
            <w:tcW w:w="2665" w:type="dxa"/>
            <w:gridSpan w:val="2"/>
            <w:tcBorders>
              <w:top w:val="single" w:sz="6" w:space="0" w:color="auto"/>
              <w:left w:val="single" w:sz="6" w:space="0" w:color="auto"/>
              <w:bottom w:val="single" w:sz="6" w:space="0" w:color="auto"/>
              <w:right w:val="double" w:sz="4" w:space="0" w:color="auto"/>
            </w:tcBorders>
          </w:tcPr>
          <w:p w14:paraId="3460943A" w14:textId="77777777" w:rsidR="00F56857" w:rsidRDefault="00F56857" w:rsidP="007170FD"/>
        </w:tc>
      </w:tr>
      <w:tr w:rsidR="00CC46D5" w14:paraId="32439EA2"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7A135ACB" w14:textId="77777777" w:rsidR="00CC46D5" w:rsidRDefault="00CC46D5" w:rsidP="00F56857">
            <w:pPr>
              <w:spacing w:line="360" w:lineRule="auto"/>
            </w:pPr>
            <w:r>
              <w:t>Position Applied For:</w:t>
            </w:r>
          </w:p>
        </w:tc>
        <w:tc>
          <w:tcPr>
            <w:tcW w:w="7711" w:type="dxa"/>
            <w:gridSpan w:val="6"/>
            <w:tcBorders>
              <w:top w:val="single" w:sz="6" w:space="0" w:color="auto"/>
              <w:left w:val="single" w:sz="6" w:space="0" w:color="auto"/>
              <w:bottom w:val="single" w:sz="6" w:space="0" w:color="auto"/>
              <w:right w:val="double" w:sz="4" w:space="0" w:color="auto"/>
            </w:tcBorders>
          </w:tcPr>
          <w:p w14:paraId="538F0F1D" w14:textId="77777777" w:rsidR="00CC46D5" w:rsidRDefault="00CC46D5" w:rsidP="007170FD"/>
        </w:tc>
      </w:tr>
      <w:tr w:rsidR="00CC46D5" w14:paraId="4FFE443A" w14:textId="77777777" w:rsidTr="003366E8">
        <w:trPr>
          <w:jc w:val="center"/>
        </w:trPr>
        <w:tc>
          <w:tcPr>
            <w:tcW w:w="2381" w:type="dxa"/>
            <w:tcBorders>
              <w:top w:val="single" w:sz="6" w:space="0" w:color="auto"/>
              <w:left w:val="double" w:sz="4" w:space="0" w:color="auto"/>
              <w:bottom w:val="single" w:sz="6" w:space="0" w:color="auto"/>
              <w:right w:val="single" w:sz="6" w:space="0" w:color="auto"/>
            </w:tcBorders>
          </w:tcPr>
          <w:p w14:paraId="6729712F" w14:textId="77777777" w:rsidR="00CC46D5" w:rsidRDefault="00CC46D5" w:rsidP="00F56857">
            <w:pPr>
              <w:spacing w:line="360" w:lineRule="auto"/>
            </w:pPr>
            <w:r>
              <w:t>Where was the post advertised?</w:t>
            </w:r>
          </w:p>
        </w:tc>
        <w:tc>
          <w:tcPr>
            <w:tcW w:w="7711" w:type="dxa"/>
            <w:gridSpan w:val="6"/>
            <w:tcBorders>
              <w:top w:val="single" w:sz="6" w:space="0" w:color="auto"/>
              <w:left w:val="single" w:sz="6" w:space="0" w:color="auto"/>
              <w:bottom w:val="single" w:sz="6" w:space="0" w:color="auto"/>
              <w:right w:val="double" w:sz="4" w:space="0" w:color="auto"/>
            </w:tcBorders>
          </w:tcPr>
          <w:p w14:paraId="3BE80B17" w14:textId="77777777" w:rsidR="00CC46D5" w:rsidRDefault="00CC46D5" w:rsidP="007170FD"/>
        </w:tc>
      </w:tr>
      <w:tr w:rsidR="002142FC" w14:paraId="394EF4A9" w14:textId="77777777" w:rsidTr="001A2D00">
        <w:trPr>
          <w:jc w:val="center"/>
        </w:trPr>
        <w:tc>
          <w:tcPr>
            <w:tcW w:w="2381" w:type="dxa"/>
            <w:tcBorders>
              <w:top w:val="single" w:sz="6" w:space="0" w:color="auto"/>
              <w:left w:val="double" w:sz="4" w:space="0" w:color="auto"/>
              <w:bottom w:val="single" w:sz="6" w:space="0" w:color="auto"/>
              <w:right w:val="single" w:sz="6" w:space="0" w:color="auto"/>
            </w:tcBorders>
          </w:tcPr>
          <w:p w14:paraId="688C3ADC" w14:textId="77777777" w:rsidR="002142FC" w:rsidRDefault="002142FC" w:rsidP="00F56857">
            <w:pPr>
              <w:spacing w:line="360" w:lineRule="auto"/>
            </w:pPr>
            <w:r>
              <w:t>Are you required to hold a work permit?</w:t>
            </w:r>
          </w:p>
        </w:tc>
        <w:tc>
          <w:tcPr>
            <w:tcW w:w="1332" w:type="dxa"/>
            <w:tcBorders>
              <w:top w:val="single" w:sz="6" w:space="0" w:color="auto"/>
              <w:left w:val="single" w:sz="6" w:space="0" w:color="auto"/>
              <w:bottom w:val="single" w:sz="6" w:space="0" w:color="auto"/>
              <w:right w:val="nil"/>
            </w:tcBorders>
          </w:tcPr>
          <w:p w14:paraId="66BB094C" w14:textId="77777777" w:rsidR="002142FC" w:rsidRDefault="002142FC" w:rsidP="00F56857">
            <w:pPr>
              <w:spacing w:line="360" w:lineRule="auto"/>
            </w:pPr>
            <w:r>
              <w:t xml:space="preserve">Yes: </w:t>
            </w:r>
            <w:sdt>
              <w:sdtPr>
                <w:id w:val="-62053222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33" w:type="dxa"/>
            <w:tcBorders>
              <w:top w:val="single" w:sz="6" w:space="0" w:color="auto"/>
              <w:left w:val="nil"/>
              <w:bottom w:val="single" w:sz="6" w:space="0" w:color="auto"/>
              <w:right w:val="single" w:sz="6" w:space="0" w:color="auto"/>
            </w:tcBorders>
          </w:tcPr>
          <w:p w14:paraId="3060A0B8" w14:textId="77777777" w:rsidR="002142FC" w:rsidRDefault="002142FC" w:rsidP="00F56857">
            <w:pPr>
              <w:spacing w:line="360" w:lineRule="auto"/>
            </w:pPr>
            <w:r>
              <w:t xml:space="preserve">No: </w:t>
            </w:r>
            <w:sdt>
              <w:sdtPr>
                <w:id w:val="-496222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81" w:type="dxa"/>
            <w:gridSpan w:val="2"/>
            <w:tcBorders>
              <w:top w:val="single" w:sz="6" w:space="0" w:color="auto"/>
              <w:left w:val="single" w:sz="6" w:space="0" w:color="auto"/>
              <w:bottom w:val="single" w:sz="6" w:space="0" w:color="auto"/>
              <w:right w:val="single" w:sz="6" w:space="0" w:color="auto"/>
            </w:tcBorders>
          </w:tcPr>
          <w:p w14:paraId="06029335" w14:textId="77777777" w:rsidR="002142FC" w:rsidRDefault="002142FC" w:rsidP="00F56857">
            <w:pPr>
              <w:spacing w:line="360" w:lineRule="auto"/>
            </w:pPr>
            <w:r>
              <w:t>If so, please attach a copy. Attached copy?</w:t>
            </w:r>
          </w:p>
        </w:tc>
        <w:tc>
          <w:tcPr>
            <w:tcW w:w="1332" w:type="dxa"/>
            <w:tcBorders>
              <w:top w:val="single" w:sz="6" w:space="0" w:color="auto"/>
              <w:left w:val="single" w:sz="6" w:space="0" w:color="auto"/>
              <w:bottom w:val="single" w:sz="6" w:space="0" w:color="auto"/>
              <w:right w:val="nil"/>
            </w:tcBorders>
          </w:tcPr>
          <w:p w14:paraId="2BD5FBFF" w14:textId="77777777" w:rsidR="002142FC" w:rsidRDefault="002142FC" w:rsidP="007170FD">
            <w:r>
              <w:t xml:space="preserve">Yes: </w:t>
            </w:r>
            <w:sdt>
              <w:sdtPr>
                <w:id w:val="-12229091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33" w:type="dxa"/>
            <w:tcBorders>
              <w:top w:val="single" w:sz="6" w:space="0" w:color="auto"/>
              <w:left w:val="nil"/>
              <w:bottom w:val="single" w:sz="6" w:space="0" w:color="auto"/>
              <w:right w:val="double" w:sz="4" w:space="0" w:color="auto"/>
            </w:tcBorders>
          </w:tcPr>
          <w:p w14:paraId="4B3131C3" w14:textId="77777777" w:rsidR="002142FC" w:rsidRDefault="002142FC" w:rsidP="007170FD">
            <w:r>
              <w:t xml:space="preserve">No: </w:t>
            </w:r>
            <w:sdt>
              <w:sdtPr>
                <w:id w:val="140363303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142FC" w14:paraId="3DC1FEE5" w14:textId="77777777" w:rsidTr="001A2D00">
        <w:trPr>
          <w:jc w:val="center"/>
        </w:trPr>
        <w:tc>
          <w:tcPr>
            <w:tcW w:w="5046" w:type="dxa"/>
            <w:gridSpan w:val="3"/>
            <w:tcBorders>
              <w:top w:val="single" w:sz="6" w:space="0" w:color="auto"/>
              <w:left w:val="double" w:sz="4" w:space="0" w:color="auto"/>
              <w:bottom w:val="double" w:sz="4" w:space="0" w:color="auto"/>
              <w:right w:val="single" w:sz="6" w:space="0" w:color="auto"/>
            </w:tcBorders>
          </w:tcPr>
          <w:p w14:paraId="250CC3AC" w14:textId="77777777" w:rsidR="002142FC" w:rsidRDefault="002142FC" w:rsidP="00F56857">
            <w:pPr>
              <w:spacing w:line="360" w:lineRule="auto"/>
            </w:pPr>
            <w:r>
              <w:t>Do you hold a full UK or European driving license</w:t>
            </w:r>
          </w:p>
        </w:tc>
        <w:tc>
          <w:tcPr>
            <w:tcW w:w="1190" w:type="dxa"/>
            <w:tcBorders>
              <w:top w:val="single" w:sz="6" w:space="0" w:color="auto"/>
              <w:left w:val="single" w:sz="6" w:space="0" w:color="auto"/>
              <w:bottom w:val="double" w:sz="4" w:space="0" w:color="auto"/>
              <w:right w:val="nil"/>
            </w:tcBorders>
          </w:tcPr>
          <w:p w14:paraId="75BB73E0" w14:textId="77777777" w:rsidR="002142FC" w:rsidRDefault="002142FC" w:rsidP="00F56857">
            <w:pPr>
              <w:spacing w:line="360" w:lineRule="auto"/>
            </w:pPr>
            <w:r>
              <w:t xml:space="preserve">Yes: </w:t>
            </w:r>
            <w:sdt>
              <w:sdtPr>
                <w:id w:val="-20735719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91" w:type="dxa"/>
            <w:tcBorders>
              <w:top w:val="single" w:sz="6" w:space="0" w:color="auto"/>
              <w:left w:val="nil"/>
              <w:bottom w:val="double" w:sz="4" w:space="0" w:color="auto"/>
              <w:right w:val="nil"/>
            </w:tcBorders>
          </w:tcPr>
          <w:p w14:paraId="335942C6" w14:textId="77777777" w:rsidR="002142FC" w:rsidRDefault="002142FC" w:rsidP="00F56857">
            <w:pPr>
              <w:spacing w:line="360" w:lineRule="auto"/>
            </w:pPr>
            <w:r>
              <w:t xml:space="preserve">No: </w:t>
            </w:r>
            <w:sdt>
              <w:sdtPr>
                <w:id w:val="-16156696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65" w:type="dxa"/>
            <w:gridSpan w:val="2"/>
            <w:tcBorders>
              <w:top w:val="single" w:sz="6" w:space="0" w:color="auto"/>
              <w:left w:val="nil"/>
              <w:bottom w:val="double" w:sz="4" w:space="0" w:color="auto"/>
              <w:right w:val="double" w:sz="4" w:space="0" w:color="auto"/>
            </w:tcBorders>
          </w:tcPr>
          <w:p w14:paraId="02637D13" w14:textId="77777777" w:rsidR="002142FC" w:rsidRDefault="002142FC" w:rsidP="007170FD"/>
        </w:tc>
      </w:tr>
    </w:tbl>
    <w:p w14:paraId="565C6B7D" w14:textId="77777777" w:rsidR="002142FC" w:rsidRDefault="002142FC"/>
    <w:p w14:paraId="32947227" w14:textId="77777777" w:rsidR="003366E8" w:rsidRDefault="003366E8"/>
    <w:p w14:paraId="03EC108C" w14:textId="77777777" w:rsidR="003366E8" w:rsidRDefault="003366E8"/>
    <w:p w14:paraId="12437E30" w14:textId="77777777" w:rsidR="003366E8" w:rsidRDefault="003366E8"/>
    <w:p w14:paraId="424CBB2C" w14:textId="77777777" w:rsidR="003366E8" w:rsidRDefault="003366E8"/>
    <w:p w14:paraId="14B5689E" w14:textId="77777777" w:rsidR="003366E8" w:rsidRDefault="003366E8"/>
    <w:p w14:paraId="0E7B42E1" w14:textId="77777777" w:rsidR="003366E8" w:rsidRDefault="003366E8"/>
    <w:tbl>
      <w:tblPr>
        <w:tblStyle w:val="TableGrid"/>
        <w:tblW w:w="0" w:type="auto"/>
        <w:jc w:val="center"/>
        <w:tblLook w:val="04A0" w:firstRow="1" w:lastRow="0" w:firstColumn="1" w:lastColumn="0" w:noHBand="0" w:noVBand="1"/>
      </w:tblPr>
      <w:tblGrid>
        <w:gridCol w:w="2381"/>
        <w:gridCol w:w="2665"/>
        <w:gridCol w:w="2381"/>
        <w:gridCol w:w="2665"/>
      </w:tblGrid>
      <w:tr w:rsidR="003366E8" w14:paraId="7A468CCE" w14:textId="77777777" w:rsidTr="007E04BD">
        <w:trPr>
          <w:jc w:val="center"/>
        </w:trPr>
        <w:tc>
          <w:tcPr>
            <w:tcW w:w="10092" w:type="dxa"/>
            <w:gridSpan w:val="4"/>
            <w:tcBorders>
              <w:top w:val="double" w:sz="4" w:space="0" w:color="auto"/>
              <w:left w:val="double" w:sz="4" w:space="0" w:color="auto"/>
              <w:bottom w:val="single" w:sz="6" w:space="0" w:color="auto"/>
              <w:right w:val="double" w:sz="4" w:space="0" w:color="auto"/>
            </w:tcBorders>
          </w:tcPr>
          <w:p w14:paraId="29C15E2C" w14:textId="77777777" w:rsidR="003366E8" w:rsidRDefault="00157C18" w:rsidP="003366E8">
            <w:pPr>
              <w:spacing w:line="360" w:lineRule="auto"/>
            </w:pPr>
            <w:r>
              <w:rPr>
                <w:b/>
              </w:rPr>
              <w:lastRenderedPageBreak/>
              <w:t>References</w:t>
            </w:r>
          </w:p>
        </w:tc>
      </w:tr>
      <w:tr w:rsidR="003366E8" w14:paraId="26D9C57B" w14:textId="77777777" w:rsidTr="007E04BD">
        <w:trPr>
          <w:jc w:val="center"/>
        </w:trPr>
        <w:tc>
          <w:tcPr>
            <w:tcW w:w="10092" w:type="dxa"/>
            <w:gridSpan w:val="4"/>
            <w:tcBorders>
              <w:top w:val="single" w:sz="6" w:space="0" w:color="auto"/>
              <w:left w:val="double" w:sz="4" w:space="0" w:color="auto"/>
              <w:bottom w:val="single" w:sz="6" w:space="0" w:color="auto"/>
              <w:right w:val="double" w:sz="4" w:space="0" w:color="auto"/>
            </w:tcBorders>
          </w:tcPr>
          <w:p w14:paraId="7F94BE55" w14:textId="77777777" w:rsidR="00D96C85" w:rsidRDefault="003366E8" w:rsidP="007170FD">
            <w:r w:rsidRPr="003366E8">
              <w:t xml:space="preserve">You must give the name of at least two referees; one must be your current, or if you are not employed, you’re most recent employer. </w:t>
            </w:r>
          </w:p>
          <w:p w14:paraId="0856BAB1" w14:textId="77777777" w:rsidR="00D96C85" w:rsidRDefault="003366E8" w:rsidP="007170FD">
            <w:pPr>
              <w:rPr>
                <w:b/>
                <w:i/>
              </w:rPr>
            </w:pPr>
            <w:r w:rsidRPr="003366E8">
              <w:rPr>
                <w:b/>
                <w:i/>
              </w:rPr>
              <w:t>Note: Reference requests will be addressed to the Manager/Director of your previous employing organisation.</w:t>
            </w:r>
          </w:p>
          <w:p w14:paraId="0244DCDD" w14:textId="77777777" w:rsidR="003366E8" w:rsidRDefault="003366E8" w:rsidP="007170FD">
            <w:r w:rsidRPr="003366E8">
              <w:t>Referees must be previous employers, not friends, or former colleagues and must not be related to you. Occasionally references may be sought from previous employers not listed below. If you are short listed references may be taken up before interview. If you do not wish us to contact your employer before interview, please place a cross in the box next to your referee’s name. We reserve the right to take up references from any of the previous employers you have listed. Please ensure that you supply us with a minimum of two referees.</w:t>
            </w:r>
          </w:p>
        </w:tc>
      </w:tr>
      <w:tr w:rsidR="008D1FD0" w14:paraId="59B533B8" w14:textId="77777777" w:rsidTr="002D7004">
        <w:trPr>
          <w:jc w:val="center"/>
        </w:trPr>
        <w:tc>
          <w:tcPr>
            <w:tcW w:w="10092" w:type="dxa"/>
            <w:gridSpan w:val="4"/>
            <w:tcBorders>
              <w:top w:val="single" w:sz="6" w:space="0" w:color="auto"/>
              <w:left w:val="double" w:sz="4" w:space="0" w:color="auto"/>
              <w:bottom w:val="single" w:sz="6" w:space="0" w:color="auto"/>
              <w:right w:val="double" w:sz="4" w:space="0" w:color="auto"/>
            </w:tcBorders>
            <w:shd w:val="clear" w:color="auto" w:fill="D9D9D9" w:themeFill="background1" w:themeFillShade="D9"/>
          </w:tcPr>
          <w:p w14:paraId="0B79C632" w14:textId="77777777" w:rsidR="008D1FD0" w:rsidRDefault="008D1FD0" w:rsidP="008D1FD0">
            <w:pPr>
              <w:spacing w:line="360" w:lineRule="auto"/>
            </w:pPr>
            <w:r w:rsidRPr="008D1FD0">
              <w:rPr>
                <w:i/>
              </w:rPr>
              <w:t>Reference 1</w:t>
            </w:r>
            <w:r>
              <w:t>:</w:t>
            </w:r>
          </w:p>
        </w:tc>
      </w:tr>
      <w:tr w:rsidR="008D1FD0" w14:paraId="4F7EF025"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178E0598" w14:textId="77777777" w:rsidR="008D1FD0" w:rsidRDefault="008D1FD0" w:rsidP="00F56857">
            <w:pPr>
              <w:spacing w:line="360" w:lineRule="auto"/>
            </w:pPr>
            <w:r>
              <w:t>Name:</w:t>
            </w:r>
          </w:p>
        </w:tc>
        <w:tc>
          <w:tcPr>
            <w:tcW w:w="7711" w:type="dxa"/>
            <w:gridSpan w:val="3"/>
            <w:tcBorders>
              <w:top w:val="single" w:sz="6" w:space="0" w:color="auto"/>
              <w:left w:val="single" w:sz="6" w:space="0" w:color="auto"/>
              <w:bottom w:val="single" w:sz="6" w:space="0" w:color="auto"/>
              <w:right w:val="double" w:sz="4" w:space="0" w:color="auto"/>
            </w:tcBorders>
          </w:tcPr>
          <w:p w14:paraId="3E795356" w14:textId="77777777" w:rsidR="008D1FD0" w:rsidRDefault="008D1FD0" w:rsidP="007170FD"/>
        </w:tc>
      </w:tr>
      <w:tr w:rsidR="003366E8" w14:paraId="08EA9C63"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53CF967A" w14:textId="77777777" w:rsidR="003366E8" w:rsidRDefault="008D1FD0" w:rsidP="00F56857">
            <w:pPr>
              <w:spacing w:line="360" w:lineRule="auto"/>
            </w:pPr>
            <w:r>
              <w:t>Company/Employer:</w:t>
            </w:r>
          </w:p>
        </w:tc>
        <w:tc>
          <w:tcPr>
            <w:tcW w:w="2665" w:type="dxa"/>
            <w:tcBorders>
              <w:top w:val="single" w:sz="6" w:space="0" w:color="auto"/>
              <w:left w:val="single" w:sz="6" w:space="0" w:color="auto"/>
              <w:bottom w:val="single" w:sz="6" w:space="0" w:color="auto"/>
              <w:right w:val="single" w:sz="6" w:space="0" w:color="auto"/>
            </w:tcBorders>
          </w:tcPr>
          <w:p w14:paraId="5DCCBAC2" w14:textId="77777777" w:rsidR="003366E8" w:rsidRDefault="003366E8" w:rsidP="00F56857">
            <w:pPr>
              <w:spacing w:line="360" w:lineRule="auto"/>
            </w:pPr>
          </w:p>
        </w:tc>
        <w:tc>
          <w:tcPr>
            <w:tcW w:w="2381" w:type="dxa"/>
            <w:tcBorders>
              <w:top w:val="single" w:sz="6" w:space="0" w:color="auto"/>
              <w:left w:val="single" w:sz="6" w:space="0" w:color="auto"/>
              <w:bottom w:val="single" w:sz="6" w:space="0" w:color="auto"/>
              <w:right w:val="single" w:sz="6" w:space="0" w:color="auto"/>
            </w:tcBorders>
          </w:tcPr>
          <w:p w14:paraId="122588A9" w14:textId="77777777" w:rsidR="003366E8" w:rsidRDefault="008D1FD0" w:rsidP="00F56857">
            <w:pPr>
              <w:spacing w:line="360" w:lineRule="auto"/>
            </w:pPr>
            <w:r>
              <w:t>Position Held:</w:t>
            </w:r>
          </w:p>
        </w:tc>
        <w:tc>
          <w:tcPr>
            <w:tcW w:w="2665" w:type="dxa"/>
            <w:tcBorders>
              <w:top w:val="single" w:sz="6" w:space="0" w:color="auto"/>
              <w:left w:val="single" w:sz="6" w:space="0" w:color="auto"/>
              <w:bottom w:val="single" w:sz="6" w:space="0" w:color="auto"/>
              <w:right w:val="double" w:sz="4" w:space="0" w:color="auto"/>
            </w:tcBorders>
          </w:tcPr>
          <w:p w14:paraId="44F86940" w14:textId="77777777" w:rsidR="003366E8" w:rsidRDefault="003366E8" w:rsidP="007170FD"/>
        </w:tc>
      </w:tr>
      <w:tr w:rsidR="008D1FD0" w14:paraId="00F1C071"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2B7E372A" w14:textId="77777777" w:rsidR="008D1FD0" w:rsidRDefault="008D1FD0" w:rsidP="00F56857">
            <w:pPr>
              <w:spacing w:line="360" w:lineRule="auto"/>
            </w:pPr>
            <w:r>
              <w:t>Address:</w:t>
            </w:r>
          </w:p>
          <w:p w14:paraId="24171EC0" w14:textId="77777777" w:rsidR="008D1FD0" w:rsidRDefault="008D1FD0" w:rsidP="00F56857">
            <w:pPr>
              <w:spacing w:line="360" w:lineRule="auto"/>
            </w:pPr>
          </w:p>
          <w:p w14:paraId="26037315" w14:textId="77777777" w:rsidR="008D1FD0" w:rsidRDefault="008D1FD0" w:rsidP="00F56857">
            <w:pPr>
              <w:spacing w:line="360" w:lineRule="auto"/>
            </w:pPr>
          </w:p>
        </w:tc>
        <w:tc>
          <w:tcPr>
            <w:tcW w:w="7711" w:type="dxa"/>
            <w:gridSpan w:val="3"/>
            <w:tcBorders>
              <w:top w:val="single" w:sz="6" w:space="0" w:color="auto"/>
              <w:left w:val="single" w:sz="6" w:space="0" w:color="auto"/>
              <w:bottom w:val="single" w:sz="6" w:space="0" w:color="auto"/>
              <w:right w:val="double" w:sz="4" w:space="0" w:color="auto"/>
            </w:tcBorders>
          </w:tcPr>
          <w:p w14:paraId="6D62C378" w14:textId="77777777" w:rsidR="008D1FD0" w:rsidRDefault="008D1FD0" w:rsidP="007170FD"/>
        </w:tc>
      </w:tr>
      <w:tr w:rsidR="008D1FD0" w14:paraId="122ADBCC"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55706D9D" w14:textId="77777777" w:rsidR="008D1FD0" w:rsidRDefault="008D1FD0" w:rsidP="00F56857">
            <w:pPr>
              <w:spacing w:line="360" w:lineRule="auto"/>
            </w:pPr>
            <w:r>
              <w:t>Postcode:</w:t>
            </w:r>
          </w:p>
        </w:tc>
        <w:tc>
          <w:tcPr>
            <w:tcW w:w="2665" w:type="dxa"/>
            <w:tcBorders>
              <w:top w:val="single" w:sz="6" w:space="0" w:color="auto"/>
              <w:left w:val="single" w:sz="6" w:space="0" w:color="auto"/>
              <w:bottom w:val="single" w:sz="6" w:space="0" w:color="auto"/>
              <w:right w:val="single" w:sz="6" w:space="0" w:color="auto"/>
            </w:tcBorders>
          </w:tcPr>
          <w:p w14:paraId="552A1393" w14:textId="77777777" w:rsidR="008D1FD0" w:rsidRDefault="008D1FD0" w:rsidP="00F56857">
            <w:pPr>
              <w:spacing w:line="360" w:lineRule="auto"/>
            </w:pPr>
          </w:p>
        </w:tc>
        <w:tc>
          <w:tcPr>
            <w:tcW w:w="2381" w:type="dxa"/>
            <w:tcBorders>
              <w:top w:val="single" w:sz="6" w:space="0" w:color="auto"/>
              <w:left w:val="single" w:sz="6" w:space="0" w:color="auto"/>
              <w:bottom w:val="single" w:sz="6" w:space="0" w:color="auto"/>
              <w:right w:val="single" w:sz="6" w:space="0" w:color="auto"/>
            </w:tcBorders>
          </w:tcPr>
          <w:p w14:paraId="4A3DD727" w14:textId="77777777" w:rsidR="008D1FD0" w:rsidRDefault="008D1FD0" w:rsidP="00F56857">
            <w:pPr>
              <w:spacing w:line="360" w:lineRule="auto"/>
            </w:pPr>
            <w:r>
              <w:t>Telephone Number:</w:t>
            </w:r>
          </w:p>
        </w:tc>
        <w:tc>
          <w:tcPr>
            <w:tcW w:w="2665" w:type="dxa"/>
            <w:tcBorders>
              <w:top w:val="single" w:sz="6" w:space="0" w:color="auto"/>
              <w:left w:val="single" w:sz="6" w:space="0" w:color="auto"/>
              <w:bottom w:val="single" w:sz="6" w:space="0" w:color="auto"/>
              <w:right w:val="double" w:sz="4" w:space="0" w:color="auto"/>
            </w:tcBorders>
          </w:tcPr>
          <w:p w14:paraId="4173CA76" w14:textId="77777777" w:rsidR="008D1FD0" w:rsidRDefault="008D1FD0" w:rsidP="007170FD"/>
        </w:tc>
      </w:tr>
      <w:tr w:rsidR="008D1FD0" w14:paraId="173DE0CA"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113EED2A" w14:textId="77777777" w:rsidR="008D1FD0" w:rsidRDefault="008D1FD0" w:rsidP="00F56857">
            <w:pPr>
              <w:spacing w:line="360" w:lineRule="auto"/>
            </w:pPr>
            <w:r>
              <w:t>Email Address:</w:t>
            </w:r>
          </w:p>
        </w:tc>
        <w:tc>
          <w:tcPr>
            <w:tcW w:w="7711" w:type="dxa"/>
            <w:gridSpan w:val="3"/>
            <w:tcBorders>
              <w:top w:val="single" w:sz="6" w:space="0" w:color="auto"/>
              <w:left w:val="single" w:sz="6" w:space="0" w:color="auto"/>
              <w:bottom w:val="single" w:sz="6" w:space="0" w:color="auto"/>
              <w:right w:val="double" w:sz="4" w:space="0" w:color="auto"/>
            </w:tcBorders>
          </w:tcPr>
          <w:p w14:paraId="361D25BF" w14:textId="77777777" w:rsidR="008D1FD0" w:rsidRDefault="008D1FD0" w:rsidP="007170FD"/>
        </w:tc>
      </w:tr>
      <w:tr w:rsidR="002D7004" w14:paraId="67FC2830" w14:textId="77777777" w:rsidTr="002D7004">
        <w:trPr>
          <w:jc w:val="center"/>
        </w:trPr>
        <w:tc>
          <w:tcPr>
            <w:tcW w:w="10092" w:type="dxa"/>
            <w:gridSpan w:val="4"/>
            <w:tcBorders>
              <w:top w:val="single" w:sz="6" w:space="0" w:color="auto"/>
              <w:left w:val="double" w:sz="4" w:space="0" w:color="auto"/>
              <w:bottom w:val="single" w:sz="6" w:space="0" w:color="auto"/>
              <w:right w:val="double" w:sz="4" w:space="0" w:color="auto"/>
            </w:tcBorders>
            <w:shd w:val="clear" w:color="auto" w:fill="D9D9D9" w:themeFill="background1" w:themeFillShade="D9"/>
          </w:tcPr>
          <w:p w14:paraId="3BE5550A" w14:textId="77777777" w:rsidR="002D7004" w:rsidRDefault="002D7004" w:rsidP="002D7004">
            <w:pPr>
              <w:spacing w:line="360" w:lineRule="auto"/>
            </w:pPr>
            <w:r w:rsidRPr="008D1FD0">
              <w:rPr>
                <w:i/>
              </w:rPr>
              <w:t>Reference 2</w:t>
            </w:r>
            <w:r>
              <w:t>:</w:t>
            </w:r>
          </w:p>
        </w:tc>
      </w:tr>
      <w:tr w:rsidR="008D1FD0" w14:paraId="24C7767E"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4F9EA52F" w14:textId="77777777" w:rsidR="008D1FD0" w:rsidRDefault="008D1FD0" w:rsidP="00F56857">
            <w:pPr>
              <w:spacing w:line="360" w:lineRule="auto"/>
            </w:pPr>
            <w:r>
              <w:t>Name:</w:t>
            </w:r>
          </w:p>
        </w:tc>
        <w:tc>
          <w:tcPr>
            <w:tcW w:w="7711" w:type="dxa"/>
            <w:gridSpan w:val="3"/>
            <w:tcBorders>
              <w:top w:val="single" w:sz="6" w:space="0" w:color="auto"/>
              <w:left w:val="single" w:sz="6" w:space="0" w:color="auto"/>
              <w:bottom w:val="single" w:sz="6" w:space="0" w:color="auto"/>
              <w:right w:val="double" w:sz="4" w:space="0" w:color="auto"/>
            </w:tcBorders>
          </w:tcPr>
          <w:p w14:paraId="1433DD8F" w14:textId="77777777" w:rsidR="008D1FD0" w:rsidRDefault="008D1FD0" w:rsidP="007170FD"/>
        </w:tc>
      </w:tr>
      <w:tr w:rsidR="008D1FD0" w14:paraId="67879BDA"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13197473" w14:textId="77777777" w:rsidR="008D1FD0" w:rsidRDefault="008D1FD0" w:rsidP="00F56857">
            <w:pPr>
              <w:spacing w:line="360" w:lineRule="auto"/>
            </w:pPr>
            <w:r>
              <w:t>Company/Employer:</w:t>
            </w:r>
          </w:p>
        </w:tc>
        <w:tc>
          <w:tcPr>
            <w:tcW w:w="2665" w:type="dxa"/>
            <w:tcBorders>
              <w:top w:val="single" w:sz="6" w:space="0" w:color="auto"/>
              <w:left w:val="single" w:sz="6" w:space="0" w:color="auto"/>
              <w:bottom w:val="single" w:sz="6" w:space="0" w:color="auto"/>
              <w:right w:val="single" w:sz="6" w:space="0" w:color="auto"/>
            </w:tcBorders>
          </w:tcPr>
          <w:p w14:paraId="52952DDA" w14:textId="77777777" w:rsidR="008D1FD0" w:rsidRDefault="008D1FD0" w:rsidP="00F56857">
            <w:pPr>
              <w:spacing w:line="360" w:lineRule="auto"/>
            </w:pPr>
          </w:p>
        </w:tc>
        <w:tc>
          <w:tcPr>
            <w:tcW w:w="2381" w:type="dxa"/>
            <w:tcBorders>
              <w:top w:val="single" w:sz="6" w:space="0" w:color="auto"/>
              <w:left w:val="single" w:sz="6" w:space="0" w:color="auto"/>
              <w:bottom w:val="single" w:sz="6" w:space="0" w:color="auto"/>
              <w:right w:val="single" w:sz="6" w:space="0" w:color="auto"/>
            </w:tcBorders>
          </w:tcPr>
          <w:p w14:paraId="400CE860" w14:textId="77777777" w:rsidR="008D1FD0" w:rsidRDefault="008D1FD0" w:rsidP="00F56857">
            <w:pPr>
              <w:spacing w:line="360" w:lineRule="auto"/>
            </w:pPr>
            <w:r>
              <w:t>Position Held:</w:t>
            </w:r>
          </w:p>
        </w:tc>
        <w:tc>
          <w:tcPr>
            <w:tcW w:w="2665" w:type="dxa"/>
            <w:tcBorders>
              <w:top w:val="single" w:sz="6" w:space="0" w:color="auto"/>
              <w:left w:val="single" w:sz="6" w:space="0" w:color="auto"/>
              <w:bottom w:val="single" w:sz="6" w:space="0" w:color="auto"/>
              <w:right w:val="double" w:sz="4" w:space="0" w:color="auto"/>
            </w:tcBorders>
          </w:tcPr>
          <w:p w14:paraId="4A3B7F18" w14:textId="77777777" w:rsidR="008D1FD0" w:rsidRDefault="008D1FD0" w:rsidP="007170FD"/>
        </w:tc>
      </w:tr>
      <w:tr w:rsidR="008D1FD0" w14:paraId="7F766287"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5872D5C2" w14:textId="77777777" w:rsidR="008D1FD0" w:rsidRDefault="008D1FD0" w:rsidP="00F56857">
            <w:pPr>
              <w:spacing w:line="360" w:lineRule="auto"/>
            </w:pPr>
            <w:r>
              <w:t>Address:</w:t>
            </w:r>
          </w:p>
          <w:p w14:paraId="487F4BF7" w14:textId="77777777" w:rsidR="008D1FD0" w:rsidRDefault="008D1FD0" w:rsidP="00F56857">
            <w:pPr>
              <w:spacing w:line="360" w:lineRule="auto"/>
            </w:pPr>
          </w:p>
          <w:p w14:paraId="5692306D" w14:textId="77777777" w:rsidR="008D1FD0" w:rsidRDefault="008D1FD0" w:rsidP="00F56857">
            <w:pPr>
              <w:spacing w:line="360" w:lineRule="auto"/>
            </w:pPr>
          </w:p>
        </w:tc>
        <w:tc>
          <w:tcPr>
            <w:tcW w:w="7711" w:type="dxa"/>
            <w:gridSpan w:val="3"/>
            <w:tcBorders>
              <w:top w:val="single" w:sz="6" w:space="0" w:color="auto"/>
              <w:left w:val="single" w:sz="6" w:space="0" w:color="auto"/>
              <w:bottom w:val="single" w:sz="6" w:space="0" w:color="auto"/>
              <w:right w:val="double" w:sz="4" w:space="0" w:color="auto"/>
            </w:tcBorders>
          </w:tcPr>
          <w:p w14:paraId="41589C71" w14:textId="77777777" w:rsidR="008D1FD0" w:rsidRDefault="008D1FD0" w:rsidP="007170FD"/>
        </w:tc>
      </w:tr>
      <w:tr w:rsidR="008D1FD0" w14:paraId="5A8D2DF8" w14:textId="77777777" w:rsidTr="007E04BD">
        <w:trPr>
          <w:jc w:val="center"/>
        </w:trPr>
        <w:tc>
          <w:tcPr>
            <w:tcW w:w="2381" w:type="dxa"/>
            <w:tcBorders>
              <w:top w:val="single" w:sz="6" w:space="0" w:color="auto"/>
              <w:left w:val="double" w:sz="4" w:space="0" w:color="auto"/>
              <w:bottom w:val="single" w:sz="6" w:space="0" w:color="auto"/>
              <w:right w:val="single" w:sz="6" w:space="0" w:color="auto"/>
            </w:tcBorders>
          </w:tcPr>
          <w:p w14:paraId="7BAEE02E" w14:textId="77777777" w:rsidR="008D1FD0" w:rsidRDefault="008D1FD0" w:rsidP="00F56857">
            <w:pPr>
              <w:spacing w:line="360" w:lineRule="auto"/>
            </w:pPr>
            <w:r>
              <w:t>Postcode:</w:t>
            </w:r>
          </w:p>
        </w:tc>
        <w:tc>
          <w:tcPr>
            <w:tcW w:w="2665" w:type="dxa"/>
            <w:tcBorders>
              <w:top w:val="single" w:sz="6" w:space="0" w:color="auto"/>
              <w:left w:val="single" w:sz="6" w:space="0" w:color="auto"/>
              <w:bottom w:val="single" w:sz="6" w:space="0" w:color="auto"/>
              <w:right w:val="single" w:sz="6" w:space="0" w:color="auto"/>
            </w:tcBorders>
          </w:tcPr>
          <w:p w14:paraId="7EDB50C0" w14:textId="77777777" w:rsidR="008D1FD0" w:rsidRDefault="008D1FD0" w:rsidP="00F56857">
            <w:pPr>
              <w:spacing w:line="360" w:lineRule="auto"/>
            </w:pPr>
          </w:p>
        </w:tc>
        <w:tc>
          <w:tcPr>
            <w:tcW w:w="2381" w:type="dxa"/>
            <w:tcBorders>
              <w:top w:val="single" w:sz="6" w:space="0" w:color="auto"/>
              <w:left w:val="single" w:sz="6" w:space="0" w:color="auto"/>
              <w:bottom w:val="single" w:sz="6" w:space="0" w:color="auto"/>
              <w:right w:val="single" w:sz="6" w:space="0" w:color="auto"/>
            </w:tcBorders>
          </w:tcPr>
          <w:p w14:paraId="3EB5C252" w14:textId="77777777" w:rsidR="008D1FD0" w:rsidRDefault="008D1FD0" w:rsidP="00F56857">
            <w:pPr>
              <w:spacing w:line="360" w:lineRule="auto"/>
            </w:pPr>
            <w:r>
              <w:t>Telephone Number:</w:t>
            </w:r>
          </w:p>
        </w:tc>
        <w:tc>
          <w:tcPr>
            <w:tcW w:w="2665" w:type="dxa"/>
            <w:tcBorders>
              <w:top w:val="single" w:sz="6" w:space="0" w:color="auto"/>
              <w:left w:val="single" w:sz="6" w:space="0" w:color="auto"/>
              <w:bottom w:val="single" w:sz="6" w:space="0" w:color="auto"/>
              <w:right w:val="double" w:sz="4" w:space="0" w:color="auto"/>
            </w:tcBorders>
          </w:tcPr>
          <w:p w14:paraId="5DECA545" w14:textId="77777777" w:rsidR="008D1FD0" w:rsidRDefault="008D1FD0" w:rsidP="007170FD"/>
        </w:tc>
      </w:tr>
      <w:tr w:rsidR="008D1FD0" w14:paraId="42A295ED" w14:textId="77777777" w:rsidTr="007E04BD">
        <w:trPr>
          <w:jc w:val="center"/>
        </w:trPr>
        <w:tc>
          <w:tcPr>
            <w:tcW w:w="2381" w:type="dxa"/>
            <w:tcBorders>
              <w:top w:val="single" w:sz="6" w:space="0" w:color="auto"/>
              <w:left w:val="double" w:sz="4" w:space="0" w:color="auto"/>
              <w:bottom w:val="double" w:sz="4" w:space="0" w:color="auto"/>
              <w:right w:val="single" w:sz="6" w:space="0" w:color="auto"/>
            </w:tcBorders>
          </w:tcPr>
          <w:p w14:paraId="75295E21" w14:textId="77777777" w:rsidR="008D1FD0" w:rsidRDefault="008D1FD0" w:rsidP="00F56857">
            <w:pPr>
              <w:spacing w:line="360" w:lineRule="auto"/>
            </w:pPr>
            <w:r>
              <w:t>Email Address:</w:t>
            </w:r>
          </w:p>
        </w:tc>
        <w:tc>
          <w:tcPr>
            <w:tcW w:w="7711" w:type="dxa"/>
            <w:gridSpan w:val="3"/>
            <w:tcBorders>
              <w:top w:val="single" w:sz="6" w:space="0" w:color="auto"/>
              <w:left w:val="single" w:sz="6" w:space="0" w:color="auto"/>
              <w:bottom w:val="double" w:sz="4" w:space="0" w:color="auto"/>
              <w:right w:val="double" w:sz="4" w:space="0" w:color="auto"/>
            </w:tcBorders>
          </w:tcPr>
          <w:p w14:paraId="4F0D0C6D" w14:textId="77777777" w:rsidR="008D1FD0" w:rsidRDefault="008D1FD0" w:rsidP="007170FD"/>
        </w:tc>
      </w:tr>
    </w:tbl>
    <w:p w14:paraId="725E8740" w14:textId="77777777" w:rsidR="007E04BD" w:rsidRDefault="007E04BD"/>
    <w:p w14:paraId="2F77A081" w14:textId="77777777" w:rsidR="00D96C85" w:rsidRDefault="00D96C85"/>
    <w:p w14:paraId="1B555141" w14:textId="77777777" w:rsidR="00D96C85" w:rsidRDefault="00D96C85"/>
    <w:p w14:paraId="331ADCAB" w14:textId="77777777" w:rsidR="00D96C85" w:rsidRDefault="00D96C85"/>
    <w:p w14:paraId="28904C7C" w14:textId="77777777" w:rsidR="00D96C85" w:rsidRDefault="00D96C85"/>
    <w:p w14:paraId="42D30C03" w14:textId="77777777" w:rsidR="00D96C85" w:rsidRDefault="00D96C85"/>
    <w:p w14:paraId="35809633" w14:textId="77777777" w:rsidR="00D96C85" w:rsidRDefault="00D96C85"/>
    <w:p w14:paraId="210EE477" w14:textId="77777777" w:rsidR="00D96C85" w:rsidRDefault="00D96C85"/>
    <w:p w14:paraId="535F7D13" w14:textId="77777777" w:rsidR="00D96C85" w:rsidRDefault="00D96C85"/>
    <w:p w14:paraId="114E258F" w14:textId="77777777" w:rsidR="00D96C85" w:rsidRDefault="00D96C85"/>
    <w:tbl>
      <w:tblPr>
        <w:tblStyle w:val="TableGrid"/>
        <w:tblW w:w="0" w:type="auto"/>
        <w:jc w:val="center"/>
        <w:tblBorders>
          <w:top w:val="double" w:sz="4" w:space="0" w:color="auto"/>
          <w:left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02"/>
        <w:gridCol w:w="1418"/>
        <w:gridCol w:w="1418"/>
        <w:gridCol w:w="3856"/>
      </w:tblGrid>
      <w:tr w:rsidR="00D96C85" w14:paraId="6D6DCABA" w14:textId="77777777" w:rsidTr="002427BD">
        <w:trPr>
          <w:jc w:val="center"/>
        </w:trPr>
        <w:tc>
          <w:tcPr>
            <w:tcW w:w="10094" w:type="dxa"/>
            <w:gridSpan w:val="4"/>
          </w:tcPr>
          <w:p w14:paraId="7E03A8C0" w14:textId="77777777" w:rsidR="00D96C85" w:rsidRDefault="00D96C85" w:rsidP="00D96C85">
            <w:pPr>
              <w:spacing w:line="360" w:lineRule="auto"/>
            </w:pPr>
            <w:r>
              <w:rPr>
                <w:b/>
              </w:rPr>
              <w:t>Educational Achievements and Training</w:t>
            </w:r>
          </w:p>
        </w:tc>
      </w:tr>
      <w:tr w:rsidR="00D96C85" w14:paraId="39509C3B" w14:textId="77777777" w:rsidTr="002427BD">
        <w:trPr>
          <w:jc w:val="center"/>
        </w:trPr>
        <w:tc>
          <w:tcPr>
            <w:tcW w:w="10094" w:type="dxa"/>
            <w:gridSpan w:val="4"/>
          </w:tcPr>
          <w:p w14:paraId="280740E0" w14:textId="77777777" w:rsidR="00D96C85" w:rsidRDefault="00D96C85" w:rsidP="007170FD">
            <w:r w:rsidRPr="00D96C85">
              <w:t>In this section please list all educational achievements, e.g. GCSE, ‘O’ level, ‘A’ level</w:t>
            </w:r>
            <w:r>
              <w:t xml:space="preserve"> passes, BTec, City &amp; Guilds, in-</w:t>
            </w:r>
            <w:r w:rsidRPr="00D96C85">
              <w:t>service training, degree and professional qualifications including membership of any professional bodies. You will be asked to bring proof of qualifications listed to any interview.</w:t>
            </w:r>
          </w:p>
        </w:tc>
      </w:tr>
      <w:tr w:rsidR="00D96C85" w14:paraId="6F2D51B9" w14:textId="77777777" w:rsidTr="002427BD">
        <w:trPr>
          <w:jc w:val="center"/>
        </w:trPr>
        <w:tc>
          <w:tcPr>
            <w:tcW w:w="3402" w:type="dxa"/>
            <w:shd w:val="clear" w:color="auto" w:fill="D9D9D9" w:themeFill="background1" w:themeFillShade="D9"/>
          </w:tcPr>
          <w:p w14:paraId="64864884" w14:textId="77777777" w:rsidR="00D96C85" w:rsidRDefault="002D7004" w:rsidP="002D7004">
            <w:r>
              <w:t>Educational Training</w:t>
            </w:r>
            <w:r w:rsidR="000D739A">
              <w:t xml:space="preserve"> </w:t>
            </w:r>
            <w:r>
              <w:t>Establishment:</w:t>
            </w:r>
          </w:p>
          <w:p w14:paraId="0E98DBEE" w14:textId="77777777" w:rsidR="002D7004" w:rsidRDefault="002D7004" w:rsidP="002D7004">
            <w:r>
              <w:t>(from the age of 11)</w:t>
            </w:r>
          </w:p>
        </w:tc>
        <w:tc>
          <w:tcPr>
            <w:tcW w:w="1418" w:type="dxa"/>
            <w:shd w:val="clear" w:color="auto" w:fill="D9D9D9" w:themeFill="background1" w:themeFillShade="D9"/>
          </w:tcPr>
          <w:p w14:paraId="1939E320" w14:textId="77777777" w:rsidR="00D96C85" w:rsidRDefault="002D7004" w:rsidP="002D7004">
            <w:r>
              <w:t>From:</w:t>
            </w:r>
          </w:p>
        </w:tc>
        <w:tc>
          <w:tcPr>
            <w:tcW w:w="1418" w:type="dxa"/>
            <w:shd w:val="clear" w:color="auto" w:fill="D9D9D9" w:themeFill="background1" w:themeFillShade="D9"/>
          </w:tcPr>
          <w:p w14:paraId="5CCAF5CD" w14:textId="77777777" w:rsidR="00D96C85" w:rsidRDefault="002D7004" w:rsidP="002D7004">
            <w:r>
              <w:t>To:</w:t>
            </w:r>
          </w:p>
        </w:tc>
        <w:tc>
          <w:tcPr>
            <w:tcW w:w="3856" w:type="dxa"/>
            <w:shd w:val="clear" w:color="auto" w:fill="D9D9D9" w:themeFill="background1" w:themeFillShade="D9"/>
          </w:tcPr>
          <w:p w14:paraId="714495A2" w14:textId="77777777" w:rsidR="00D96C85" w:rsidRDefault="002D7004" w:rsidP="002D7004">
            <w:r w:rsidRPr="002D7004">
              <w:t>Qualification gained, training courses completed please state the level and date achieved</w:t>
            </w:r>
            <w:r w:rsidR="000D739A">
              <w:t>:</w:t>
            </w:r>
          </w:p>
        </w:tc>
      </w:tr>
      <w:tr w:rsidR="002D7004" w14:paraId="3D319C01" w14:textId="77777777" w:rsidTr="002427BD">
        <w:trPr>
          <w:jc w:val="center"/>
        </w:trPr>
        <w:tc>
          <w:tcPr>
            <w:tcW w:w="3402" w:type="dxa"/>
          </w:tcPr>
          <w:p w14:paraId="38A5195F" w14:textId="77777777" w:rsidR="002D7004" w:rsidRDefault="002D7004" w:rsidP="00F56857">
            <w:pPr>
              <w:spacing w:line="360" w:lineRule="auto"/>
            </w:pPr>
          </w:p>
          <w:p w14:paraId="30CB3265" w14:textId="77777777" w:rsidR="000D739A" w:rsidRDefault="000D739A" w:rsidP="00F56857">
            <w:pPr>
              <w:spacing w:line="360" w:lineRule="auto"/>
            </w:pPr>
          </w:p>
          <w:p w14:paraId="7E592135" w14:textId="77777777" w:rsidR="000D739A" w:rsidRDefault="000D739A" w:rsidP="00F56857">
            <w:pPr>
              <w:spacing w:line="360" w:lineRule="auto"/>
            </w:pPr>
          </w:p>
          <w:p w14:paraId="3C5BEA43" w14:textId="77777777" w:rsidR="000D739A" w:rsidRDefault="000D739A" w:rsidP="00F56857">
            <w:pPr>
              <w:spacing w:line="360" w:lineRule="auto"/>
            </w:pPr>
          </w:p>
          <w:p w14:paraId="2D36D77F" w14:textId="77777777" w:rsidR="000D739A" w:rsidRDefault="000D739A" w:rsidP="00F56857">
            <w:pPr>
              <w:spacing w:line="360" w:lineRule="auto"/>
            </w:pPr>
          </w:p>
          <w:p w14:paraId="2BF5DDBB" w14:textId="77777777" w:rsidR="000D739A" w:rsidRDefault="000D739A" w:rsidP="00F56857">
            <w:pPr>
              <w:spacing w:line="360" w:lineRule="auto"/>
            </w:pPr>
          </w:p>
        </w:tc>
        <w:tc>
          <w:tcPr>
            <w:tcW w:w="1418" w:type="dxa"/>
          </w:tcPr>
          <w:p w14:paraId="12482A6D" w14:textId="77777777" w:rsidR="002D7004" w:rsidRDefault="002D7004" w:rsidP="00F56857">
            <w:pPr>
              <w:spacing w:line="360" w:lineRule="auto"/>
            </w:pPr>
          </w:p>
        </w:tc>
        <w:tc>
          <w:tcPr>
            <w:tcW w:w="1418" w:type="dxa"/>
          </w:tcPr>
          <w:p w14:paraId="759042C1" w14:textId="77777777" w:rsidR="002D7004" w:rsidRDefault="002D7004" w:rsidP="00F56857">
            <w:pPr>
              <w:spacing w:line="360" w:lineRule="auto"/>
            </w:pPr>
          </w:p>
        </w:tc>
        <w:tc>
          <w:tcPr>
            <w:tcW w:w="3856" w:type="dxa"/>
          </w:tcPr>
          <w:p w14:paraId="3A5DD7EE" w14:textId="77777777" w:rsidR="002D7004" w:rsidRDefault="002D7004" w:rsidP="007170FD"/>
        </w:tc>
      </w:tr>
      <w:tr w:rsidR="002D7004" w14:paraId="74186C25" w14:textId="77777777" w:rsidTr="002427BD">
        <w:trPr>
          <w:jc w:val="center"/>
        </w:trPr>
        <w:tc>
          <w:tcPr>
            <w:tcW w:w="3402" w:type="dxa"/>
          </w:tcPr>
          <w:p w14:paraId="333AA456" w14:textId="77777777" w:rsidR="002D7004" w:rsidRDefault="002D7004" w:rsidP="00F56857">
            <w:pPr>
              <w:spacing w:line="360" w:lineRule="auto"/>
            </w:pPr>
          </w:p>
          <w:p w14:paraId="6BBF4624" w14:textId="77777777" w:rsidR="000D739A" w:rsidRDefault="000D739A" w:rsidP="00F56857">
            <w:pPr>
              <w:spacing w:line="360" w:lineRule="auto"/>
            </w:pPr>
          </w:p>
          <w:p w14:paraId="23F2B72F" w14:textId="77777777" w:rsidR="000D739A" w:rsidRDefault="000D739A" w:rsidP="00F56857">
            <w:pPr>
              <w:spacing w:line="360" w:lineRule="auto"/>
            </w:pPr>
          </w:p>
          <w:p w14:paraId="316A5354" w14:textId="77777777" w:rsidR="000D739A" w:rsidRDefault="000D739A" w:rsidP="00F56857">
            <w:pPr>
              <w:spacing w:line="360" w:lineRule="auto"/>
            </w:pPr>
          </w:p>
          <w:p w14:paraId="570B7B68" w14:textId="77777777" w:rsidR="000D739A" w:rsidRDefault="000D739A" w:rsidP="00F56857">
            <w:pPr>
              <w:spacing w:line="360" w:lineRule="auto"/>
            </w:pPr>
          </w:p>
          <w:p w14:paraId="6E8A1FF7" w14:textId="77777777" w:rsidR="000D739A" w:rsidRDefault="000D739A" w:rsidP="00F56857">
            <w:pPr>
              <w:spacing w:line="360" w:lineRule="auto"/>
            </w:pPr>
          </w:p>
        </w:tc>
        <w:tc>
          <w:tcPr>
            <w:tcW w:w="1418" w:type="dxa"/>
          </w:tcPr>
          <w:p w14:paraId="43F9491B" w14:textId="77777777" w:rsidR="002D7004" w:rsidRDefault="002D7004" w:rsidP="00F56857">
            <w:pPr>
              <w:spacing w:line="360" w:lineRule="auto"/>
            </w:pPr>
          </w:p>
        </w:tc>
        <w:tc>
          <w:tcPr>
            <w:tcW w:w="1418" w:type="dxa"/>
          </w:tcPr>
          <w:p w14:paraId="4D766CBF" w14:textId="77777777" w:rsidR="002D7004" w:rsidRDefault="002D7004" w:rsidP="00F56857">
            <w:pPr>
              <w:spacing w:line="360" w:lineRule="auto"/>
            </w:pPr>
          </w:p>
        </w:tc>
        <w:tc>
          <w:tcPr>
            <w:tcW w:w="3856" w:type="dxa"/>
          </w:tcPr>
          <w:p w14:paraId="5336B05B" w14:textId="77777777" w:rsidR="002D7004" w:rsidRDefault="002D7004" w:rsidP="007170FD"/>
        </w:tc>
      </w:tr>
      <w:tr w:rsidR="000D739A" w14:paraId="2ABE4D6C" w14:textId="77777777" w:rsidTr="002427BD">
        <w:trPr>
          <w:jc w:val="center"/>
        </w:trPr>
        <w:tc>
          <w:tcPr>
            <w:tcW w:w="3402" w:type="dxa"/>
          </w:tcPr>
          <w:p w14:paraId="67F9C685" w14:textId="77777777" w:rsidR="000D739A" w:rsidRDefault="000D739A" w:rsidP="00F56857">
            <w:pPr>
              <w:spacing w:line="360" w:lineRule="auto"/>
            </w:pPr>
          </w:p>
          <w:p w14:paraId="7441B88D" w14:textId="77777777" w:rsidR="000D739A" w:rsidRDefault="000D739A" w:rsidP="00F56857">
            <w:pPr>
              <w:spacing w:line="360" w:lineRule="auto"/>
            </w:pPr>
          </w:p>
          <w:p w14:paraId="1851EA11" w14:textId="77777777" w:rsidR="000D739A" w:rsidRDefault="000D739A" w:rsidP="00F56857">
            <w:pPr>
              <w:spacing w:line="360" w:lineRule="auto"/>
            </w:pPr>
          </w:p>
          <w:p w14:paraId="198D56EF" w14:textId="77777777" w:rsidR="000D739A" w:rsidRDefault="000D739A" w:rsidP="00F56857">
            <w:pPr>
              <w:spacing w:line="360" w:lineRule="auto"/>
            </w:pPr>
          </w:p>
          <w:p w14:paraId="5E4CD09C" w14:textId="77777777" w:rsidR="000D739A" w:rsidRDefault="000D739A" w:rsidP="00F56857">
            <w:pPr>
              <w:spacing w:line="360" w:lineRule="auto"/>
            </w:pPr>
          </w:p>
          <w:p w14:paraId="43EBDCF1" w14:textId="77777777" w:rsidR="000D739A" w:rsidRDefault="000D739A" w:rsidP="00F56857">
            <w:pPr>
              <w:spacing w:line="360" w:lineRule="auto"/>
            </w:pPr>
          </w:p>
        </w:tc>
        <w:tc>
          <w:tcPr>
            <w:tcW w:w="1418" w:type="dxa"/>
          </w:tcPr>
          <w:p w14:paraId="4A87F572" w14:textId="77777777" w:rsidR="000D739A" w:rsidRDefault="000D739A" w:rsidP="00F56857">
            <w:pPr>
              <w:spacing w:line="360" w:lineRule="auto"/>
            </w:pPr>
          </w:p>
        </w:tc>
        <w:tc>
          <w:tcPr>
            <w:tcW w:w="1418" w:type="dxa"/>
          </w:tcPr>
          <w:p w14:paraId="5CE005D5" w14:textId="77777777" w:rsidR="000D739A" w:rsidRDefault="000D739A" w:rsidP="00F56857">
            <w:pPr>
              <w:spacing w:line="360" w:lineRule="auto"/>
            </w:pPr>
          </w:p>
        </w:tc>
        <w:tc>
          <w:tcPr>
            <w:tcW w:w="3856" w:type="dxa"/>
          </w:tcPr>
          <w:p w14:paraId="194C9A0B" w14:textId="77777777" w:rsidR="000D739A" w:rsidRDefault="000D739A" w:rsidP="007170FD"/>
        </w:tc>
      </w:tr>
      <w:tr w:rsidR="000D739A" w14:paraId="506324A0" w14:textId="77777777" w:rsidTr="002427BD">
        <w:trPr>
          <w:jc w:val="center"/>
        </w:trPr>
        <w:tc>
          <w:tcPr>
            <w:tcW w:w="3402" w:type="dxa"/>
          </w:tcPr>
          <w:p w14:paraId="61ACEF44" w14:textId="77777777" w:rsidR="000D739A" w:rsidRDefault="000D739A" w:rsidP="00F56857">
            <w:pPr>
              <w:spacing w:line="360" w:lineRule="auto"/>
            </w:pPr>
          </w:p>
          <w:p w14:paraId="4263E509" w14:textId="77777777" w:rsidR="000D739A" w:rsidRDefault="000D739A" w:rsidP="00F56857">
            <w:pPr>
              <w:spacing w:line="360" w:lineRule="auto"/>
            </w:pPr>
          </w:p>
          <w:p w14:paraId="0D56623D" w14:textId="77777777" w:rsidR="000D739A" w:rsidRDefault="000D739A" w:rsidP="00F56857">
            <w:pPr>
              <w:spacing w:line="360" w:lineRule="auto"/>
            </w:pPr>
          </w:p>
          <w:p w14:paraId="46037B14" w14:textId="77777777" w:rsidR="000D739A" w:rsidRDefault="000D739A" w:rsidP="00F56857">
            <w:pPr>
              <w:spacing w:line="360" w:lineRule="auto"/>
            </w:pPr>
          </w:p>
          <w:p w14:paraId="0E957B98" w14:textId="77777777" w:rsidR="000D739A" w:rsidRDefault="000D739A" w:rsidP="00F56857">
            <w:pPr>
              <w:spacing w:line="360" w:lineRule="auto"/>
            </w:pPr>
          </w:p>
          <w:p w14:paraId="17B33B15" w14:textId="77777777" w:rsidR="000D739A" w:rsidRDefault="000D739A" w:rsidP="00F56857">
            <w:pPr>
              <w:spacing w:line="360" w:lineRule="auto"/>
            </w:pPr>
          </w:p>
        </w:tc>
        <w:tc>
          <w:tcPr>
            <w:tcW w:w="1418" w:type="dxa"/>
          </w:tcPr>
          <w:p w14:paraId="51EE4555" w14:textId="77777777" w:rsidR="000D739A" w:rsidRDefault="000D739A" w:rsidP="00F56857">
            <w:pPr>
              <w:spacing w:line="360" w:lineRule="auto"/>
            </w:pPr>
          </w:p>
        </w:tc>
        <w:tc>
          <w:tcPr>
            <w:tcW w:w="1418" w:type="dxa"/>
          </w:tcPr>
          <w:p w14:paraId="3CE6AA44" w14:textId="77777777" w:rsidR="000D739A" w:rsidRDefault="000D739A" w:rsidP="00F56857">
            <w:pPr>
              <w:spacing w:line="360" w:lineRule="auto"/>
            </w:pPr>
          </w:p>
        </w:tc>
        <w:tc>
          <w:tcPr>
            <w:tcW w:w="3856" w:type="dxa"/>
          </w:tcPr>
          <w:p w14:paraId="781ECB1E" w14:textId="77777777" w:rsidR="000D739A" w:rsidRDefault="000D739A" w:rsidP="007170FD"/>
        </w:tc>
      </w:tr>
    </w:tbl>
    <w:p w14:paraId="0680E92B" w14:textId="77777777" w:rsidR="000D739A" w:rsidRDefault="000D739A"/>
    <w:p w14:paraId="1A7DBE56" w14:textId="77777777" w:rsidR="00057377" w:rsidRDefault="00057377"/>
    <w:p w14:paraId="64FBA70E" w14:textId="77777777" w:rsidR="00057377" w:rsidRDefault="00057377"/>
    <w:p w14:paraId="2544BEAC" w14:textId="77777777" w:rsidR="00057377" w:rsidRDefault="00057377"/>
    <w:p w14:paraId="59538641" w14:textId="77777777" w:rsidR="00057377" w:rsidRDefault="00057377"/>
    <w:tbl>
      <w:tblPr>
        <w:tblStyle w:val="TableGrid"/>
        <w:tblW w:w="0" w:type="auto"/>
        <w:jc w:val="center"/>
        <w:tblBorders>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02"/>
        <w:gridCol w:w="1418"/>
        <w:gridCol w:w="1418"/>
        <w:gridCol w:w="3856"/>
      </w:tblGrid>
      <w:tr w:rsidR="000D739A" w14:paraId="5D8C1853" w14:textId="77777777" w:rsidTr="002427BD">
        <w:trPr>
          <w:jc w:val="center"/>
        </w:trPr>
        <w:tc>
          <w:tcPr>
            <w:tcW w:w="3402" w:type="dxa"/>
          </w:tcPr>
          <w:p w14:paraId="7452472C" w14:textId="77777777" w:rsidR="000D739A" w:rsidRDefault="000D739A" w:rsidP="00F56857">
            <w:pPr>
              <w:spacing w:line="360" w:lineRule="auto"/>
            </w:pPr>
          </w:p>
          <w:p w14:paraId="138161D7" w14:textId="77777777" w:rsidR="000D739A" w:rsidRDefault="000D739A" w:rsidP="00F56857">
            <w:pPr>
              <w:spacing w:line="360" w:lineRule="auto"/>
            </w:pPr>
          </w:p>
          <w:p w14:paraId="65933C83" w14:textId="77777777" w:rsidR="000D739A" w:rsidRDefault="000D739A" w:rsidP="00F56857">
            <w:pPr>
              <w:spacing w:line="360" w:lineRule="auto"/>
            </w:pPr>
          </w:p>
          <w:p w14:paraId="5C854B66" w14:textId="77777777" w:rsidR="000D739A" w:rsidRDefault="000D739A" w:rsidP="00F56857">
            <w:pPr>
              <w:spacing w:line="360" w:lineRule="auto"/>
            </w:pPr>
          </w:p>
          <w:p w14:paraId="00AA71C8" w14:textId="77777777" w:rsidR="000D739A" w:rsidRDefault="000D739A" w:rsidP="00F56857">
            <w:pPr>
              <w:spacing w:line="360" w:lineRule="auto"/>
            </w:pPr>
          </w:p>
          <w:p w14:paraId="25DBC473" w14:textId="77777777" w:rsidR="000D739A" w:rsidRDefault="000D739A" w:rsidP="00F56857">
            <w:pPr>
              <w:spacing w:line="360" w:lineRule="auto"/>
            </w:pPr>
          </w:p>
        </w:tc>
        <w:tc>
          <w:tcPr>
            <w:tcW w:w="1418" w:type="dxa"/>
          </w:tcPr>
          <w:p w14:paraId="7B0C2B7E" w14:textId="77777777" w:rsidR="000D739A" w:rsidRDefault="000D739A" w:rsidP="00F56857">
            <w:pPr>
              <w:spacing w:line="360" w:lineRule="auto"/>
            </w:pPr>
          </w:p>
        </w:tc>
        <w:tc>
          <w:tcPr>
            <w:tcW w:w="1418" w:type="dxa"/>
          </w:tcPr>
          <w:p w14:paraId="1CED8390" w14:textId="77777777" w:rsidR="000D739A" w:rsidRDefault="000D739A" w:rsidP="00F56857">
            <w:pPr>
              <w:spacing w:line="360" w:lineRule="auto"/>
            </w:pPr>
          </w:p>
        </w:tc>
        <w:tc>
          <w:tcPr>
            <w:tcW w:w="3856" w:type="dxa"/>
          </w:tcPr>
          <w:p w14:paraId="5EDCF411" w14:textId="77777777" w:rsidR="000D739A" w:rsidRDefault="000D739A" w:rsidP="007170FD"/>
        </w:tc>
      </w:tr>
      <w:tr w:rsidR="000D739A" w14:paraId="00607516" w14:textId="77777777" w:rsidTr="002427BD">
        <w:trPr>
          <w:jc w:val="center"/>
        </w:trPr>
        <w:tc>
          <w:tcPr>
            <w:tcW w:w="3402" w:type="dxa"/>
          </w:tcPr>
          <w:p w14:paraId="628E146C" w14:textId="77777777" w:rsidR="000D739A" w:rsidRDefault="000D739A" w:rsidP="00F56857">
            <w:pPr>
              <w:spacing w:line="360" w:lineRule="auto"/>
            </w:pPr>
          </w:p>
          <w:p w14:paraId="7FB25F21" w14:textId="77777777" w:rsidR="000D739A" w:rsidRDefault="000D739A" w:rsidP="00F56857">
            <w:pPr>
              <w:spacing w:line="360" w:lineRule="auto"/>
            </w:pPr>
          </w:p>
          <w:p w14:paraId="78F86467" w14:textId="77777777" w:rsidR="000D739A" w:rsidRDefault="000D739A" w:rsidP="00F56857">
            <w:pPr>
              <w:spacing w:line="360" w:lineRule="auto"/>
            </w:pPr>
          </w:p>
          <w:p w14:paraId="6C30C784" w14:textId="77777777" w:rsidR="000D739A" w:rsidRDefault="000D739A" w:rsidP="00F56857">
            <w:pPr>
              <w:spacing w:line="360" w:lineRule="auto"/>
            </w:pPr>
          </w:p>
          <w:p w14:paraId="2662F5C9" w14:textId="77777777" w:rsidR="000D739A" w:rsidRDefault="000D739A" w:rsidP="00F56857">
            <w:pPr>
              <w:spacing w:line="360" w:lineRule="auto"/>
            </w:pPr>
          </w:p>
          <w:p w14:paraId="3D7BE9F9" w14:textId="77777777" w:rsidR="000D739A" w:rsidRDefault="000D739A" w:rsidP="00F56857">
            <w:pPr>
              <w:spacing w:line="360" w:lineRule="auto"/>
            </w:pPr>
          </w:p>
        </w:tc>
        <w:tc>
          <w:tcPr>
            <w:tcW w:w="1418" w:type="dxa"/>
          </w:tcPr>
          <w:p w14:paraId="55CBDA03" w14:textId="77777777" w:rsidR="000D739A" w:rsidRDefault="000D739A" w:rsidP="00F56857">
            <w:pPr>
              <w:spacing w:line="360" w:lineRule="auto"/>
            </w:pPr>
          </w:p>
        </w:tc>
        <w:tc>
          <w:tcPr>
            <w:tcW w:w="1418" w:type="dxa"/>
          </w:tcPr>
          <w:p w14:paraId="087775CB" w14:textId="77777777" w:rsidR="000D739A" w:rsidRDefault="000D739A" w:rsidP="00F56857">
            <w:pPr>
              <w:spacing w:line="360" w:lineRule="auto"/>
            </w:pPr>
          </w:p>
        </w:tc>
        <w:tc>
          <w:tcPr>
            <w:tcW w:w="3856" w:type="dxa"/>
          </w:tcPr>
          <w:p w14:paraId="69EE91E9" w14:textId="77777777" w:rsidR="000D739A" w:rsidRDefault="000D739A" w:rsidP="007170FD"/>
        </w:tc>
      </w:tr>
      <w:tr w:rsidR="000D739A" w14:paraId="1A4291BA" w14:textId="77777777" w:rsidTr="002427BD">
        <w:trPr>
          <w:jc w:val="center"/>
        </w:trPr>
        <w:tc>
          <w:tcPr>
            <w:tcW w:w="3402" w:type="dxa"/>
          </w:tcPr>
          <w:p w14:paraId="0F786D84" w14:textId="77777777" w:rsidR="000D739A" w:rsidRDefault="000D739A" w:rsidP="00F56857">
            <w:pPr>
              <w:spacing w:line="360" w:lineRule="auto"/>
            </w:pPr>
          </w:p>
          <w:p w14:paraId="1A0E0DFD" w14:textId="77777777" w:rsidR="000D739A" w:rsidRDefault="000D739A" w:rsidP="00F56857">
            <w:pPr>
              <w:spacing w:line="360" w:lineRule="auto"/>
            </w:pPr>
          </w:p>
          <w:p w14:paraId="283B6B20" w14:textId="77777777" w:rsidR="000D739A" w:rsidRDefault="000D739A" w:rsidP="00F56857">
            <w:pPr>
              <w:spacing w:line="360" w:lineRule="auto"/>
            </w:pPr>
          </w:p>
          <w:p w14:paraId="0A8969D9" w14:textId="77777777" w:rsidR="000D739A" w:rsidRDefault="000D739A" w:rsidP="00F56857">
            <w:pPr>
              <w:spacing w:line="360" w:lineRule="auto"/>
            </w:pPr>
          </w:p>
          <w:p w14:paraId="54AE70DD" w14:textId="77777777" w:rsidR="000D739A" w:rsidRDefault="000D739A" w:rsidP="00F56857">
            <w:pPr>
              <w:spacing w:line="360" w:lineRule="auto"/>
            </w:pPr>
          </w:p>
          <w:p w14:paraId="432CAF9E" w14:textId="77777777" w:rsidR="000D739A" w:rsidRDefault="000D739A" w:rsidP="00F56857">
            <w:pPr>
              <w:spacing w:line="360" w:lineRule="auto"/>
            </w:pPr>
          </w:p>
        </w:tc>
        <w:tc>
          <w:tcPr>
            <w:tcW w:w="1418" w:type="dxa"/>
          </w:tcPr>
          <w:p w14:paraId="245A185E" w14:textId="77777777" w:rsidR="000D739A" w:rsidRDefault="000D739A" w:rsidP="00F56857">
            <w:pPr>
              <w:spacing w:line="360" w:lineRule="auto"/>
            </w:pPr>
          </w:p>
        </w:tc>
        <w:tc>
          <w:tcPr>
            <w:tcW w:w="1418" w:type="dxa"/>
          </w:tcPr>
          <w:p w14:paraId="2F658B11" w14:textId="77777777" w:rsidR="000D739A" w:rsidRDefault="000D739A" w:rsidP="00F56857">
            <w:pPr>
              <w:spacing w:line="360" w:lineRule="auto"/>
            </w:pPr>
          </w:p>
        </w:tc>
        <w:tc>
          <w:tcPr>
            <w:tcW w:w="3856" w:type="dxa"/>
          </w:tcPr>
          <w:p w14:paraId="6594D880" w14:textId="77777777" w:rsidR="000D739A" w:rsidRDefault="000D739A" w:rsidP="007170FD"/>
        </w:tc>
      </w:tr>
      <w:tr w:rsidR="000D739A" w14:paraId="30397D26" w14:textId="77777777" w:rsidTr="002427BD">
        <w:trPr>
          <w:jc w:val="center"/>
        </w:trPr>
        <w:tc>
          <w:tcPr>
            <w:tcW w:w="3402" w:type="dxa"/>
          </w:tcPr>
          <w:p w14:paraId="06DD3D47" w14:textId="77777777" w:rsidR="000D739A" w:rsidRDefault="000D739A" w:rsidP="00F56857">
            <w:pPr>
              <w:spacing w:line="360" w:lineRule="auto"/>
            </w:pPr>
          </w:p>
          <w:p w14:paraId="708482D0" w14:textId="77777777" w:rsidR="000D739A" w:rsidRDefault="000D739A" w:rsidP="00F56857">
            <w:pPr>
              <w:spacing w:line="360" w:lineRule="auto"/>
            </w:pPr>
          </w:p>
          <w:p w14:paraId="269B6458" w14:textId="77777777" w:rsidR="000D739A" w:rsidRDefault="000D739A" w:rsidP="00F56857">
            <w:pPr>
              <w:spacing w:line="360" w:lineRule="auto"/>
            </w:pPr>
          </w:p>
          <w:p w14:paraId="32654455" w14:textId="77777777" w:rsidR="000D739A" w:rsidRDefault="000D739A" w:rsidP="00F56857">
            <w:pPr>
              <w:spacing w:line="360" w:lineRule="auto"/>
            </w:pPr>
          </w:p>
          <w:p w14:paraId="71FB4BD7" w14:textId="77777777" w:rsidR="000D739A" w:rsidRDefault="000D739A" w:rsidP="00F56857">
            <w:pPr>
              <w:spacing w:line="360" w:lineRule="auto"/>
            </w:pPr>
          </w:p>
          <w:p w14:paraId="50996493" w14:textId="77777777" w:rsidR="000D739A" w:rsidRDefault="000D739A" w:rsidP="00F56857">
            <w:pPr>
              <w:spacing w:line="360" w:lineRule="auto"/>
            </w:pPr>
          </w:p>
        </w:tc>
        <w:tc>
          <w:tcPr>
            <w:tcW w:w="1418" w:type="dxa"/>
          </w:tcPr>
          <w:p w14:paraId="27B443C7" w14:textId="77777777" w:rsidR="000D739A" w:rsidRDefault="000D739A" w:rsidP="00F56857">
            <w:pPr>
              <w:spacing w:line="360" w:lineRule="auto"/>
            </w:pPr>
          </w:p>
        </w:tc>
        <w:tc>
          <w:tcPr>
            <w:tcW w:w="1418" w:type="dxa"/>
          </w:tcPr>
          <w:p w14:paraId="4999041B" w14:textId="77777777" w:rsidR="000D739A" w:rsidRDefault="000D739A" w:rsidP="00F56857">
            <w:pPr>
              <w:spacing w:line="360" w:lineRule="auto"/>
            </w:pPr>
          </w:p>
        </w:tc>
        <w:tc>
          <w:tcPr>
            <w:tcW w:w="3856" w:type="dxa"/>
          </w:tcPr>
          <w:p w14:paraId="0E3F5F58" w14:textId="77777777" w:rsidR="000D739A" w:rsidRDefault="000D739A" w:rsidP="007170FD"/>
        </w:tc>
      </w:tr>
      <w:tr w:rsidR="000D739A" w14:paraId="57E2DE87" w14:textId="77777777" w:rsidTr="002427BD">
        <w:trPr>
          <w:jc w:val="center"/>
        </w:trPr>
        <w:tc>
          <w:tcPr>
            <w:tcW w:w="3402" w:type="dxa"/>
          </w:tcPr>
          <w:p w14:paraId="2882EDE7" w14:textId="77777777" w:rsidR="000D739A" w:rsidRDefault="000D739A" w:rsidP="00F56857">
            <w:pPr>
              <w:spacing w:line="360" w:lineRule="auto"/>
            </w:pPr>
          </w:p>
          <w:p w14:paraId="41ED7B41" w14:textId="77777777" w:rsidR="000D739A" w:rsidRDefault="000D739A" w:rsidP="00F56857">
            <w:pPr>
              <w:spacing w:line="360" w:lineRule="auto"/>
            </w:pPr>
          </w:p>
          <w:p w14:paraId="4E9E3944" w14:textId="77777777" w:rsidR="000D739A" w:rsidRDefault="000D739A" w:rsidP="00F56857">
            <w:pPr>
              <w:spacing w:line="360" w:lineRule="auto"/>
            </w:pPr>
          </w:p>
          <w:p w14:paraId="2707B893" w14:textId="77777777" w:rsidR="00057377" w:rsidRDefault="00057377" w:rsidP="00F56857">
            <w:pPr>
              <w:spacing w:line="360" w:lineRule="auto"/>
            </w:pPr>
          </w:p>
          <w:p w14:paraId="6E40B531" w14:textId="77777777" w:rsidR="000D739A" w:rsidRDefault="000D739A" w:rsidP="00F56857">
            <w:pPr>
              <w:spacing w:line="360" w:lineRule="auto"/>
            </w:pPr>
          </w:p>
          <w:p w14:paraId="4374182E" w14:textId="77777777" w:rsidR="000D739A" w:rsidRDefault="000D739A" w:rsidP="00F56857">
            <w:pPr>
              <w:spacing w:line="360" w:lineRule="auto"/>
            </w:pPr>
          </w:p>
        </w:tc>
        <w:tc>
          <w:tcPr>
            <w:tcW w:w="1418" w:type="dxa"/>
          </w:tcPr>
          <w:p w14:paraId="57D06E75" w14:textId="77777777" w:rsidR="000D739A" w:rsidRDefault="000D739A" w:rsidP="00F56857">
            <w:pPr>
              <w:spacing w:line="360" w:lineRule="auto"/>
            </w:pPr>
          </w:p>
        </w:tc>
        <w:tc>
          <w:tcPr>
            <w:tcW w:w="1418" w:type="dxa"/>
          </w:tcPr>
          <w:p w14:paraId="722A5EDC" w14:textId="77777777" w:rsidR="000D739A" w:rsidRDefault="000D739A" w:rsidP="00F56857">
            <w:pPr>
              <w:spacing w:line="360" w:lineRule="auto"/>
            </w:pPr>
          </w:p>
        </w:tc>
        <w:tc>
          <w:tcPr>
            <w:tcW w:w="3856" w:type="dxa"/>
          </w:tcPr>
          <w:p w14:paraId="5E860E63" w14:textId="77777777" w:rsidR="000D739A" w:rsidRDefault="000D739A" w:rsidP="007170FD"/>
        </w:tc>
      </w:tr>
    </w:tbl>
    <w:p w14:paraId="357FD6D5" w14:textId="77777777" w:rsidR="00057377" w:rsidRDefault="00057377"/>
    <w:p w14:paraId="0461718A" w14:textId="77777777" w:rsidR="00057377" w:rsidRDefault="00057377"/>
    <w:p w14:paraId="294D6B8A" w14:textId="77777777" w:rsidR="00057377" w:rsidRDefault="00057377"/>
    <w:p w14:paraId="1A234DA6" w14:textId="77777777" w:rsidR="00057377" w:rsidRDefault="00057377"/>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686"/>
        <w:gridCol w:w="3686"/>
        <w:gridCol w:w="2722"/>
      </w:tblGrid>
      <w:tr w:rsidR="00F57FC4" w14:paraId="16756C56" w14:textId="77777777" w:rsidTr="00157C18">
        <w:trPr>
          <w:jc w:val="center"/>
        </w:trPr>
        <w:tc>
          <w:tcPr>
            <w:tcW w:w="10094" w:type="dxa"/>
            <w:gridSpan w:val="3"/>
          </w:tcPr>
          <w:p w14:paraId="57669BD7" w14:textId="77777777" w:rsidR="00F57FC4" w:rsidRDefault="00F57FC4" w:rsidP="00F57FC4">
            <w:pPr>
              <w:spacing w:line="360" w:lineRule="auto"/>
            </w:pPr>
            <w:r>
              <w:rPr>
                <w:b/>
              </w:rPr>
              <w:t>Members of Professional Bodies</w:t>
            </w:r>
          </w:p>
        </w:tc>
      </w:tr>
      <w:tr w:rsidR="00F57FC4" w14:paraId="66E9B25A" w14:textId="77777777" w:rsidTr="00157C18">
        <w:trPr>
          <w:jc w:val="center"/>
        </w:trPr>
        <w:tc>
          <w:tcPr>
            <w:tcW w:w="3686" w:type="dxa"/>
            <w:shd w:val="clear" w:color="auto" w:fill="D9D9D9" w:themeFill="background1" w:themeFillShade="D9"/>
          </w:tcPr>
          <w:p w14:paraId="31C9E1EE" w14:textId="77777777" w:rsidR="00F57FC4" w:rsidRDefault="00F57FC4" w:rsidP="00F57FC4">
            <w:r>
              <w:t>Name of Institute/Professional Body:</w:t>
            </w:r>
          </w:p>
        </w:tc>
        <w:tc>
          <w:tcPr>
            <w:tcW w:w="3686" w:type="dxa"/>
            <w:shd w:val="clear" w:color="auto" w:fill="D9D9D9" w:themeFill="background1" w:themeFillShade="D9"/>
          </w:tcPr>
          <w:p w14:paraId="28ED3444" w14:textId="77777777" w:rsidR="00F57FC4" w:rsidRDefault="00F57FC4" w:rsidP="00F57FC4">
            <w:r>
              <w:t>Level of Membership: (e.g. Fellow)</w:t>
            </w:r>
          </w:p>
        </w:tc>
        <w:tc>
          <w:tcPr>
            <w:tcW w:w="2722" w:type="dxa"/>
            <w:shd w:val="clear" w:color="auto" w:fill="D9D9D9" w:themeFill="background1" w:themeFillShade="D9"/>
          </w:tcPr>
          <w:p w14:paraId="2EFACF26" w14:textId="77777777" w:rsidR="00F57FC4" w:rsidRDefault="00F57FC4" w:rsidP="00F57FC4">
            <w:r>
              <w:t>Membership Number:</w:t>
            </w:r>
          </w:p>
        </w:tc>
      </w:tr>
      <w:tr w:rsidR="00F57FC4" w14:paraId="51FA9D07" w14:textId="77777777" w:rsidTr="00157C18">
        <w:trPr>
          <w:jc w:val="center"/>
        </w:trPr>
        <w:tc>
          <w:tcPr>
            <w:tcW w:w="3686" w:type="dxa"/>
          </w:tcPr>
          <w:p w14:paraId="2E6C26D3" w14:textId="77777777" w:rsidR="00F57FC4" w:rsidRDefault="00F57FC4" w:rsidP="00F56857">
            <w:pPr>
              <w:spacing w:line="360" w:lineRule="auto"/>
            </w:pPr>
          </w:p>
          <w:p w14:paraId="061A375C" w14:textId="77777777" w:rsidR="00F57FC4" w:rsidRDefault="00F57FC4" w:rsidP="00F56857">
            <w:pPr>
              <w:spacing w:line="360" w:lineRule="auto"/>
            </w:pPr>
          </w:p>
          <w:p w14:paraId="36CA7B92" w14:textId="77777777" w:rsidR="008A47D9" w:rsidRDefault="008A47D9" w:rsidP="00F56857">
            <w:pPr>
              <w:spacing w:line="360" w:lineRule="auto"/>
            </w:pPr>
          </w:p>
        </w:tc>
        <w:tc>
          <w:tcPr>
            <w:tcW w:w="3686" w:type="dxa"/>
          </w:tcPr>
          <w:p w14:paraId="10F35DE5" w14:textId="77777777" w:rsidR="00F57FC4" w:rsidRDefault="00F57FC4" w:rsidP="00F56857">
            <w:pPr>
              <w:spacing w:line="360" w:lineRule="auto"/>
            </w:pPr>
          </w:p>
        </w:tc>
        <w:tc>
          <w:tcPr>
            <w:tcW w:w="2722" w:type="dxa"/>
          </w:tcPr>
          <w:p w14:paraId="6365C31A" w14:textId="77777777" w:rsidR="00F57FC4" w:rsidRDefault="00F57FC4" w:rsidP="007170FD"/>
        </w:tc>
      </w:tr>
      <w:tr w:rsidR="00F57FC4" w14:paraId="4C9F9346" w14:textId="77777777" w:rsidTr="00157C18">
        <w:trPr>
          <w:jc w:val="center"/>
        </w:trPr>
        <w:tc>
          <w:tcPr>
            <w:tcW w:w="3686" w:type="dxa"/>
          </w:tcPr>
          <w:p w14:paraId="1666F48E" w14:textId="77777777" w:rsidR="00F57FC4" w:rsidRDefault="00F57FC4" w:rsidP="00F56857">
            <w:pPr>
              <w:spacing w:line="360" w:lineRule="auto"/>
            </w:pPr>
          </w:p>
          <w:p w14:paraId="06C0AB5B" w14:textId="77777777" w:rsidR="008A47D9" w:rsidRDefault="008A47D9" w:rsidP="00F56857">
            <w:pPr>
              <w:spacing w:line="360" w:lineRule="auto"/>
            </w:pPr>
          </w:p>
          <w:p w14:paraId="287A6547" w14:textId="77777777" w:rsidR="00F57FC4" w:rsidRDefault="00F57FC4" w:rsidP="00F56857">
            <w:pPr>
              <w:spacing w:line="360" w:lineRule="auto"/>
            </w:pPr>
          </w:p>
        </w:tc>
        <w:tc>
          <w:tcPr>
            <w:tcW w:w="3686" w:type="dxa"/>
          </w:tcPr>
          <w:p w14:paraId="7A8C1680" w14:textId="77777777" w:rsidR="00F57FC4" w:rsidRDefault="00F57FC4" w:rsidP="00F56857">
            <w:pPr>
              <w:spacing w:line="360" w:lineRule="auto"/>
            </w:pPr>
          </w:p>
        </w:tc>
        <w:tc>
          <w:tcPr>
            <w:tcW w:w="2722" w:type="dxa"/>
          </w:tcPr>
          <w:p w14:paraId="6B48382A" w14:textId="77777777" w:rsidR="00F57FC4" w:rsidRDefault="00F57FC4" w:rsidP="007170FD"/>
        </w:tc>
      </w:tr>
      <w:tr w:rsidR="00F57FC4" w14:paraId="3F6C0050" w14:textId="77777777" w:rsidTr="00157C18">
        <w:trPr>
          <w:jc w:val="center"/>
        </w:trPr>
        <w:tc>
          <w:tcPr>
            <w:tcW w:w="3686" w:type="dxa"/>
          </w:tcPr>
          <w:p w14:paraId="20E1D38D" w14:textId="77777777" w:rsidR="00F57FC4" w:rsidRDefault="00F57FC4" w:rsidP="00F56857">
            <w:pPr>
              <w:spacing w:line="360" w:lineRule="auto"/>
            </w:pPr>
          </w:p>
          <w:p w14:paraId="127D8A03" w14:textId="77777777" w:rsidR="008A47D9" w:rsidRDefault="008A47D9" w:rsidP="00F56857">
            <w:pPr>
              <w:spacing w:line="360" w:lineRule="auto"/>
            </w:pPr>
          </w:p>
          <w:p w14:paraId="75245AFF" w14:textId="77777777" w:rsidR="00F57FC4" w:rsidRDefault="00F57FC4" w:rsidP="00F56857">
            <w:pPr>
              <w:spacing w:line="360" w:lineRule="auto"/>
            </w:pPr>
          </w:p>
        </w:tc>
        <w:tc>
          <w:tcPr>
            <w:tcW w:w="3686" w:type="dxa"/>
          </w:tcPr>
          <w:p w14:paraId="0EC3D489" w14:textId="77777777" w:rsidR="00F57FC4" w:rsidRDefault="00F57FC4" w:rsidP="00F56857">
            <w:pPr>
              <w:spacing w:line="360" w:lineRule="auto"/>
            </w:pPr>
          </w:p>
        </w:tc>
        <w:tc>
          <w:tcPr>
            <w:tcW w:w="2722" w:type="dxa"/>
          </w:tcPr>
          <w:p w14:paraId="09BD54D4" w14:textId="77777777" w:rsidR="00F57FC4" w:rsidRDefault="00F57FC4" w:rsidP="007170FD"/>
        </w:tc>
      </w:tr>
      <w:tr w:rsidR="00F57FC4" w14:paraId="351D586E" w14:textId="77777777" w:rsidTr="00157C18">
        <w:trPr>
          <w:jc w:val="center"/>
        </w:trPr>
        <w:tc>
          <w:tcPr>
            <w:tcW w:w="3686" w:type="dxa"/>
          </w:tcPr>
          <w:p w14:paraId="2D54D8DA" w14:textId="77777777" w:rsidR="00F57FC4" w:rsidRDefault="00F57FC4" w:rsidP="00F56857">
            <w:pPr>
              <w:spacing w:line="360" w:lineRule="auto"/>
            </w:pPr>
          </w:p>
          <w:p w14:paraId="2B0FEA3B" w14:textId="77777777" w:rsidR="00F57FC4" w:rsidRDefault="00F57FC4" w:rsidP="00F56857">
            <w:pPr>
              <w:spacing w:line="360" w:lineRule="auto"/>
            </w:pPr>
          </w:p>
          <w:p w14:paraId="1C999468" w14:textId="77777777" w:rsidR="008A47D9" w:rsidRDefault="008A47D9" w:rsidP="00F56857">
            <w:pPr>
              <w:spacing w:line="360" w:lineRule="auto"/>
            </w:pPr>
          </w:p>
        </w:tc>
        <w:tc>
          <w:tcPr>
            <w:tcW w:w="3686" w:type="dxa"/>
          </w:tcPr>
          <w:p w14:paraId="4ADF0B62" w14:textId="77777777" w:rsidR="00F57FC4" w:rsidRDefault="00F57FC4" w:rsidP="00F56857">
            <w:pPr>
              <w:spacing w:line="360" w:lineRule="auto"/>
            </w:pPr>
          </w:p>
        </w:tc>
        <w:tc>
          <w:tcPr>
            <w:tcW w:w="2722" w:type="dxa"/>
          </w:tcPr>
          <w:p w14:paraId="69C491E1" w14:textId="77777777" w:rsidR="00F57FC4" w:rsidRDefault="00F57FC4" w:rsidP="007170FD"/>
        </w:tc>
      </w:tr>
    </w:tbl>
    <w:p w14:paraId="41D638D2" w14:textId="77777777" w:rsidR="00157C18" w:rsidRDefault="00157C18"/>
    <w:tbl>
      <w:tblPr>
        <w:tblStyle w:val="TableGrid"/>
        <w:tblW w:w="0" w:type="auto"/>
        <w:jc w:val="center"/>
        <w:tblLayout w:type="fixed"/>
        <w:tblLook w:val="04A0" w:firstRow="1" w:lastRow="0" w:firstColumn="1" w:lastColumn="0" w:noHBand="0" w:noVBand="1"/>
      </w:tblPr>
      <w:tblGrid>
        <w:gridCol w:w="2268"/>
        <w:gridCol w:w="255"/>
        <w:gridCol w:w="1262"/>
        <w:gridCol w:w="1262"/>
        <w:gridCol w:w="510"/>
        <w:gridCol w:w="1418"/>
        <w:gridCol w:w="595"/>
        <w:gridCol w:w="823"/>
        <w:gridCol w:w="1701"/>
      </w:tblGrid>
      <w:tr w:rsidR="00157C18" w14:paraId="2E772A72" w14:textId="77777777" w:rsidTr="008A47D9">
        <w:trPr>
          <w:jc w:val="center"/>
        </w:trPr>
        <w:tc>
          <w:tcPr>
            <w:tcW w:w="10094" w:type="dxa"/>
            <w:gridSpan w:val="9"/>
            <w:tcBorders>
              <w:top w:val="double" w:sz="4" w:space="0" w:color="auto"/>
              <w:left w:val="double" w:sz="4" w:space="0" w:color="auto"/>
              <w:bottom w:val="single" w:sz="6" w:space="0" w:color="auto"/>
              <w:right w:val="double" w:sz="4" w:space="0" w:color="auto"/>
            </w:tcBorders>
          </w:tcPr>
          <w:p w14:paraId="524EA75B" w14:textId="77777777" w:rsidR="00157C18" w:rsidRDefault="00157C18" w:rsidP="00157C18">
            <w:pPr>
              <w:spacing w:line="360" w:lineRule="auto"/>
            </w:pPr>
            <w:r w:rsidRPr="00157C18">
              <w:rPr>
                <w:b/>
              </w:rPr>
              <w:t>Employment History</w:t>
            </w:r>
          </w:p>
        </w:tc>
      </w:tr>
      <w:tr w:rsidR="00157C18" w14:paraId="31CBBEBE" w14:textId="77777777" w:rsidTr="008A47D9">
        <w:trPr>
          <w:jc w:val="center"/>
        </w:trPr>
        <w:tc>
          <w:tcPr>
            <w:tcW w:w="10094" w:type="dxa"/>
            <w:gridSpan w:val="9"/>
            <w:tcBorders>
              <w:top w:val="single" w:sz="6" w:space="0" w:color="auto"/>
              <w:left w:val="double" w:sz="4" w:space="0" w:color="auto"/>
              <w:bottom w:val="single" w:sz="6" w:space="0" w:color="auto"/>
              <w:right w:val="double" w:sz="4" w:space="0" w:color="auto"/>
            </w:tcBorders>
          </w:tcPr>
          <w:p w14:paraId="2CA42FD5" w14:textId="77777777" w:rsidR="00157C18" w:rsidRDefault="00157C18" w:rsidP="007170FD">
            <w:r w:rsidRPr="000B7C33">
              <w:rPr>
                <w:i/>
              </w:rPr>
              <w:t>Current or Most Recent Period of Employment</w:t>
            </w:r>
            <w:r>
              <w:t>:</w:t>
            </w:r>
          </w:p>
        </w:tc>
      </w:tr>
      <w:tr w:rsidR="00157C18" w14:paraId="293DC167" w14:textId="77777777" w:rsidTr="008A47D9">
        <w:trPr>
          <w:jc w:val="center"/>
        </w:trPr>
        <w:tc>
          <w:tcPr>
            <w:tcW w:w="2268" w:type="dxa"/>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706159FC" w14:textId="77777777" w:rsidR="00157C18" w:rsidRDefault="009016C5" w:rsidP="007170FD">
            <w:r>
              <w:t>Employer’s Name &amp; Address:</w:t>
            </w:r>
          </w:p>
        </w:tc>
        <w:tc>
          <w:tcPr>
            <w:tcW w:w="3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C60604" w14:textId="77777777" w:rsidR="00157C18" w:rsidRDefault="009016C5" w:rsidP="007170FD">
            <w:r>
              <w:t>Description of Post Held:</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E1AFD5" w14:textId="77777777" w:rsidR="00157C18" w:rsidRDefault="009016C5" w:rsidP="007170FD">
            <w:r>
              <w:t>From:</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2332D4" w14:textId="77777777" w:rsidR="00157C18" w:rsidRDefault="009016C5" w:rsidP="007170FD">
            <w:r>
              <w:t>To:</w:t>
            </w:r>
          </w:p>
        </w:tc>
        <w:tc>
          <w:tcPr>
            <w:tcW w:w="1701"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1E61CE8D" w14:textId="77777777" w:rsidR="00157C18" w:rsidRDefault="009016C5" w:rsidP="007170FD">
            <w:r>
              <w:t>Salary:</w:t>
            </w:r>
          </w:p>
        </w:tc>
      </w:tr>
      <w:tr w:rsidR="005F30E2" w14:paraId="6A20B1A1" w14:textId="77777777" w:rsidTr="008A47D9">
        <w:trPr>
          <w:jc w:val="center"/>
        </w:trPr>
        <w:tc>
          <w:tcPr>
            <w:tcW w:w="2268" w:type="dxa"/>
            <w:tcBorders>
              <w:top w:val="single" w:sz="6" w:space="0" w:color="auto"/>
              <w:left w:val="double" w:sz="4" w:space="0" w:color="auto"/>
              <w:bottom w:val="single" w:sz="6" w:space="0" w:color="auto"/>
              <w:right w:val="single" w:sz="6" w:space="0" w:color="auto"/>
            </w:tcBorders>
          </w:tcPr>
          <w:p w14:paraId="41315F84" w14:textId="77777777" w:rsidR="005F30E2" w:rsidRDefault="005F30E2" w:rsidP="007170FD"/>
          <w:p w14:paraId="1E2A0F4A" w14:textId="77777777" w:rsidR="005F30E2" w:rsidRDefault="005F30E2" w:rsidP="007170FD"/>
          <w:p w14:paraId="4E995689" w14:textId="77777777" w:rsidR="005F30E2" w:rsidRDefault="005F30E2" w:rsidP="007170FD"/>
          <w:p w14:paraId="6B9998A3" w14:textId="77777777" w:rsidR="005F30E2" w:rsidRDefault="005F30E2" w:rsidP="007170FD"/>
          <w:p w14:paraId="7E81A15E" w14:textId="77777777" w:rsidR="005F30E2" w:rsidRDefault="005F30E2" w:rsidP="007170FD"/>
          <w:p w14:paraId="4E18929A" w14:textId="77777777" w:rsidR="005F30E2" w:rsidRDefault="005F30E2" w:rsidP="007170FD"/>
        </w:tc>
        <w:tc>
          <w:tcPr>
            <w:tcW w:w="3289" w:type="dxa"/>
            <w:gridSpan w:val="4"/>
            <w:tcBorders>
              <w:top w:val="single" w:sz="6" w:space="0" w:color="auto"/>
              <w:left w:val="single" w:sz="6" w:space="0" w:color="auto"/>
              <w:bottom w:val="single" w:sz="6" w:space="0" w:color="auto"/>
              <w:right w:val="single" w:sz="6" w:space="0" w:color="auto"/>
            </w:tcBorders>
          </w:tcPr>
          <w:p w14:paraId="1FBCF6BD" w14:textId="77777777" w:rsidR="005F30E2" w:rsidRDefault="005F30E2" w:rsidP="007170FD"/>
        </w:tc>
        <w:tc>
          <w:tcPr>
            <w:tcW w:w="1418" w:type="dxa"/>
            <w:tcBorders>
              <w:top w:val="single" w:sz="6" w:space="0" w:color="auto"/>
              <w:left w:val="single" w:sz="6" w:space="0" w:color="auto"/>
              <w:bottom w:val="single" w:sz="6" w:space="0" w:color="auto"/>
              <w:right w:val="single" w:sz="6" w:space="0" w:color="auto"/>
            </w:tcBorders>
          </w:tcPr>
          <w:p w14:paraId="2F526D81" w14:textId="77777777" w:rsidR="005F30E2" w:rsidRDefault="005F30E2" w:rsidP="007170FD"/>
        </w:tc>
        <w:tc>
          <w:tcPr>
            <w:tcW w:w="1418" w:type="dxa"/>
            <w:gridSpan w:val="2"/>
            <w:tcBorders>
              <w:top w:val="single" w:sz="6" w:space="0" w:color="auto"/>
              <w:left w:val="single" w:sz="6" w:space="0" w:color="auto"/>
              <w:bottom w:val="single" w:sz="6" w:space="0" w:color="auto"/>
              <w:right w:val="single" w:sz="6" w:space="0" w:color="auto"/>
            </w:tcBorders>
          </w:tcPr>
          <w:p w14:paraId="083FB43A" w14:textId="77777777" w:rsidR="005F30E2" w:rsidRDefault="005F30E2" w:rsidP="007170FD"/>
        </w:tc>
        <w:tc>
          <w:tcPr>
            <w:tcW w:w="1701" w:type="dxa"/>
            <w:tcBorders>
              <w:top w:val="single" w:sz="6" w:space="0" w:color="auto"/>
              <w:left w:val="single" w:sz="6" w:space="0" w:color="auto"/>
              <w:bottom w:val="single" w:sz="6" w:space="0" w:color="auto"/>
              <w:right w:val="double" w:sz="4" w:space="0" w:color="auto"/>
            </w:tcBorders>
          </w:tcPr>
          <w:p w14:paraId="0EF1B7B1" w14:textId="77777777" w:rsidR="005F30E2" w:rsidRDefault="005F30E2" w:rsidP="007170FD"/>
        </w:tc>
      </w:tr>
      <w:tr w:rsidR="008A47D9" w14:paraId="16993F85" w14:textId="77777777" w:rsidTr="00593CE1">
        <w:trPr>
          <w:jc w:val="center"/>
        </w:trPr>
        <w:tc>
          <w:tcPr>
            <w:tcW w:w="2523" w:type="dxa"/>
            <w:gridSpan w:val="2"/>
            <w:tcBorders>
              <w:top w:val="single" w:sz="6" w:space="0" w:color="auto"/>
              <w:left w:val="double" w:sz="4" w:space="0" w:color="auto"/>
              <w:bottom w:val="single" w:sz="6" w:space="0" w:color="auto"/>
              <w:right w:val="single" w:sz="6" w:space="0" w:color="auto"/>
            </w:tcBorders>
          </w:tcPr>
          <w:p w14:paraId="034B4D67" w14:textId="77777777" w:rsidR="008A47D9" w:rsidRDefault="008A47D9" w:rsidP="008A47D9">
            <w:pPr>
              <w:spacing w:line="360" w:lineRule="auto"/>
            </w:pPr>
            <w:r>
              <w:t>Are You Still Employed?</w:t>
            </w:r>
          </w:p>
        </w:tc>
        <w:tc>
          <w:tcPr>
            <w:tcW w:w="1262" w:type="dxa"/>
            <w:tcBorders>
              <w:top w:val="single" w:sz="6" w:space="0" w:color="auto"/>
              <w:left w:val="single" w:sz="6" w:space="0" w:color="auto"/>
              <w:bottom w:val="single" w:sz="6" w:space="0" w:color="auto"/>
              <w:right w:val="nil"/>
            </w:tcBorders>
          </w:tcPr>
          <w:p w14:paraId="7AE508B5" w14:textId="77777777" w:rsidR="008A47D9" w:rsidRDefault="008A47D9" w:rsidP="008A47D9">
            <w:pPr>
              <w:spacing w:line="360" w:lineRule="auto"/>
            </w:pPr>
            <w:r>
              <w:t xml:space="preserve">Yes: </w:t>
            </w:r>
            <w:sdt>
              <w:sdtPr>
                <w:id w:val="-779881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262" w:type="dxa"/>
            <w:tcBorders>
              <w:top w:val="single" w:sz="6" w:space="0" w:color="auto"/>
              <w:left w:val="nil"/>
              <w:bottom w:val="single" w:sz="6" w:space="0" w:color="auto"/>
              <w:right w:val="single" w:sz="6" w:space="0" w:color="auto"/>
            </w:tcBorders>
          </w:tcPr>
          <w:p w14:paraId="3F8C12F9" w14:textId="77777777" w:rsidR="008A47D9" w:rsidRDefault="008A47D9" w:rsidP="008A47D9">
            <w:pPr>
              <w:spacing w:line="360" w:lineRule="auto"/>
            </w:pPr>
            <w:r>
              <w:t xml:space="preserve">No: </w:t>
            </w:r>
            <w:sdt>
              <w:sdtPr>
                <w:id w:val="3230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523" w:type="dxa"/>
            <w:gridSpan w:val="3"/>
            <w:tcBorders>
              <w:top w:val="single" w:sz="6" w:space="0" w:color="auto"/>
              <w:left w:val="single" w:sz="6" w:space="0" w:color="auto"/>
              <w:bottom w:val="single" w:sz="6" w:space="0" w:color="auto"/>
              <w:right w:val="single" w:sz="6" w:space="0" w:color="auto"/>
            </w:tcBorders>
          </w:tcPr>
          <w:p w14:paraId="7BC0B7BD" w14:textId="77777777" w:rsidR="008A47D9" w:rsidRDefault="008A47D9" w:rsidP="008A47D9">
            <w:pPr>
              <w:spacing w:line="360" w:lineRule="auto"/>
            </w:pPr>
            <w:r>
              <w:t>Notice Period Required:</w:t>
            </w:r>
          </w:p>
        </w:tc>
        <w:tc>
          <w:tcPr>
            <w:tcW w:w="2524" w:type="dxa"/>
            <w:gridSpan w:val="2"/>
            <w:tcBorders>
              <w:top w:val="single" w:sz="6" w:space="0" w:color="auto"/>
              <w:left w:val="single" w:sz="6" w:space="0" w:color="auto"/>
              <w:bottom w:val="single" w:sz="6" w:space="0" w:color="auto"/>
              <w:right w:val="double" w:sz="4" w:space="0" w:color="auto"/>
            </w:tcBorders>
          </w:tcPr>
          <w:p w14:paraId="2B55D355" w14:textId="77777777" w:rsidR="008A47D9" w:rsidRDefault="008A47D9" w:rsidP="008A47D9">
            <w:pPr>
              <w:spacing w:line="360" w:lineRule="auto"/>
            </w:pPr>
          </w:p>
        </w:tc>
      </w:tr>
      <w:tr w:rsidR="008A47D9" w14:paraId="47337E1A" w14:textId="77777777" w:rsidTr="008A47D9">
        <w:trPr>
          <w:jc w:val="center"/>
        </w:trPr>
        <w:tc>
          <w:tcPr>
            <w:tcW w:w="2268" w:type="dxa"/>
            <w:tcBorders>
              <w:top w:val="single" w:sz="6" w:space="0" w:color="auto"/>
              <w:left w:val="double" w:sz="4" w:space="0" w:color="auto"/>
              <w:bottom w:val="single" w:sz="6" w:space="0" w:color="auto"/>
              <w:right w:val="single" w:sz="6" w:space="0" w:color="auto"/>
            </w:tcBorders>
          </w:tcPr>
          <w:p w14:paraId="10268A6A" w14:textId="77777777" w:rsidR="008A47D9" w:rsidRDefault="008A47D9" w:rsidP="008A47D9">
            <w:pPr>
              <w:spacing w:line="360" w:lineRule="auto"/>
            </w:pPr>
            <w:r>
              <w:t>Brief Description of Main Duties:</w:t>
            </w:r>
          </w:p>
          <w:p w14:paraId="3198C7B8" w14:textId="77777777" w:rsidR="008A47D9" w:rsidRDefault="008A47D9" w:rsidP="008A47D9">
            <w:pPr>
              <w:spacing w:line="360" w:lineRule="auto"/>
            </w:pPr>
          </w:p>
          <w:p w14:paraId="4D32B50F" w14:textId="77777777" w:rsidR="008A47D9" w:rsidRDefault="008A47D9" w:rsidP="008A47D9">
            <w:pPr>
              <w:spacing w:line="360" w:lineRule="auto"/>
            </w:pPr>
          </w:p>
        </w:tc>
        <w:tc>
          <w:tcPr>
            <w:tcW w:w="7826" w:type="dxa"/>
            <w:gridSpan w:val="8"/>
            <w:tcBorders>
              <w:top w:val="single" w:sz="6" w:space="0" w:color="auto"/>
              <w:left w:val="single" w:sz="6" w:space="0" w:color="auto"/>
              <w:bottom w:val="single" w:sz="6" w:space="0" w:color="auto"/>
              <w:right w:val="double" w:sz="4" w:space="0" w:color="auto"/>
            </w:tcBorders>
          </w:tcPr>
          <w:p w14:paraId="2D58EAC6" w14:textId="77777777" w:rsidR="008A47D9" w:rsidRDefault="008A47D9" w:rsidP="007170FD"/>
        </w:tc>
      </w:tr>
      <w:tr w:rsidR="008A47D9" w14:paraId="762B604A" w14:textId="77777777" w:rsidTr="008A47D9">
        <w:trPr>
          <w:jc w:val="center"/>
        </w:trPr>
        <w:tc>
          <w:tcPr>
            <w:tcW w:w="2268" w:type="dxa"/>
            <w:tcBorders>
              <w:top w:val="single" w:sz="6" w:space="0" w:color="auto"/>
              <w:left w:val="double" w:sz="4" w:space="0" w:color="auto"/>
              <w:bottom w:val="double" w:sz="4" w:space="0" w:color="auto"/>
              <w:right w:val="single" w:sz="6" w:space="0" w:color="auto"/>
            </w:tcBorders>
          </w:tcPr>
          <w:p w14:paraId="1D7992EC" w14:textId="77777777" w:rsidR="008A47D9" w:rsidRDefault="008A47D9" w:rsidP="008A47D9">
            <w:pPr>
              <w:spacing w:line="360" w:lineRule="auto"/>
            </w:pPr>
            <w:r>
              <w:t>Reason for Leaving Position</w:t>
            </w:r>
          </w:p>
        </w:tc>
        <w:tc>
          <w:tcPr>
            <w:tcW w:w="7826" w:type="dxa"/>
            <w:gridSpan w:val="8"/>
            <w:tcBorders>
              <w:top w:val="single" w:sz="6" w:space="0" w:color="auto"/>
              <w:left w:val="single" w:sz="6" w:space="0" w:color="auto"/>
              <w:bottom w:val="double" w:sz="4" w:space="0" w:color="auto"/>
              <w:right w:val="double" w:sz="4" w:space="0" w:color="auto"/>
            </w:tcBorders>
          </w:tcPr>
          <w:p w14:paraId="5C063BA7" w14:textId="77777777" w:rsidR="008A47D9" w:rsidRDefault="008A47D9" w:rsidP="007170FD"/>
        </w:tc>
      </w:tr>
    </w:tbl>
    <w:p w14:paraId="7919E2ED" w14:textId="77777777" w:rsidR="008A47D9" w:rsidRDefault="008A47D9"/>
    <w:p w14:paraId="71239B9A" w14:textId="77777777" w:rsidR="008A47D9" w:rsidRDefault="008A47D9"/>
    <w:p w14:paraId="7E15465F" w14:textId="77777777" w:rsidR="008A47D9" w:rsidRDefault="008A47D9"/>
    <w:p w14:paraId="1139AC37" w14:textId="77777777" w:rsidR="008A47D9" w:rsidRDefault="008A47D9"/>
    <w:p w14:paraId="6C907DA3" w14:textId="77777777" w:rsidR="008A47D9" w:rsidRDefault="008A47D9"/>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68"/>
        <w:gridCol w:w="3289"/>
        <w:gridCol w:w="1418"/>
        <w:gridCol w:w="1418"/>
        <w:gridCol w:w="1701"/>
      </w:tblGrid>
      <w:tr w:rsidR="000B7C33" w14:paraId="32BE3745" w14:textId="77777777" w:rsidTr="002608E2">
        <w:trPr>
          <w:jc w:val="center"/>
        </w:trPr>
        <w:tc>
          <w:tcPr>
            <w:tcW w:w="10094" w:type="dxa"/>
            <w:gridSpan w:val="5"/>
          </w:tcPr>
          <w:p w14:paraId="7E30D73D" w14:textId="77777777" w:rsidR="000B7C33" w:rsidRDefault="000B7C33" w:rsidP="007170FD">
            <w:r w:rsidRPr="000B7C33">
              <w:rPr>
                <w:i/>
              </w:rPr>
              <w:t>Previous Employment, starting with the most recent first</w:t>
            </w:r>
            <w:r>
              <w:t>: (include any work experience or voluntary work)</w:t>
            </w:r>
          </w:p>
        </w:tc>
      </w:tr>
      <w:tr w:rsidR="00157C18" w14:paraId="16D8FA8E" w14:textId="77777777" w:rsidTr="002608E2">
        <w:trPr>
          <w:jc w:val="center"/>
        </w:trPr>
        <w:tc>
          <w:tcPr>
            <w:tcW w:w="2268" w:type="dxa"/>
            <w:shd w:val="clear" w:color="auto" w:fill="D9D9D9" w:themeFill="background1" w:themeFillShade="D9"/>
          </w:tcPr>
          <w:p w14:paraId="465B3280" w14:textId="77777777" w:rsidR="009016C5" w:rsidRDefault="00155755" w:rsidP="007170FD">
            <w:r>
              <w:t>Employer’s Name &amp; Address:</w:t>
            </w:r>
          </w:p>
        </w:tc>
        <w:tc>
          <w:tcPr>
            <w:tcW w:w="3289" w:type="dxa"/>
            <w:shd w:val="clear" w:color="auto" w:fill="D9D9D9" w:themeFill="background1" w:themeFillShade="D9"/>
          </w:tcPr>
          <w:p w14:paraId="33AD2993" w14:textId="77777777" w:rsidR="00157C18" w:rsidRDefault="00155755" w:rsidP="007170FD">
            <w:r>
              <w:t>Description of Post Held:</w:t>
            </w:r>
          </w:p>
        </w:tc>
        <w:tc>
          <w:tcPr>
            <w:tcW w:w="1418" w:type="dxa"/>
            <w:shd w:val="clear" w:color="auto" w:fill="D9D9D9" w:themeFill="background1" w:themeFillShade="D9"/>
          </w:tcPr>
          <w:p w14:paraId="1520B469" w14:textId="77777777" w:rsidR="00157C18" w:rsidRDefault="00155755" w:rsidP="007170FD">
            <w:r>
              <w:t>From:</w:t>
            </w:r>
          </w:p>
        </w:tc>
        <w:tc>
          <w:tcPr>
            <w:tcW w:w="1418" w:type="dxa"/>
            <w:shd w:val="clear" w:color="auto" w:fill="D9D9D9" w:themeFill="background1" w:themeFillShade="D9"/>
          </w:tcPr>
          <w:p w14:paraId="22B5E8FA" w14:textId="77777777" w:rsidR="00157C18" w:rsidRDefault="00155755" w:rsidP="007170FD">
            <w:r>
              <w:t>To:</w:t>
            </w:r>
          </w:p>
        </w:tc>
        <w:tc>
          <w:tcPr>
            <w:tcW w:w="1701" w:type="dxa"/>
            <w:shd w:val="clear" w:color="auto" w:fill="D9D9D9" w:themeFill="background1" w:themeFillShade="D9"/>
          </w:tcPr>
          <w:p w14:paraId="37B78794" w14:textId="77777777" w:rsidR="00157C18" w:rsidRDefault="00155755" w:rsidP="007170FD">
            <w:r>
              <w:t>Reason for Leaving:</w:t>
            </w:r>
          </w:p>
        </w:tc>
      </w:tr>
      <w:tr w:rsidR="00155755" w14:paraId="606B60D1" w14:textId="77777777" w:rsidTr="002608E2">
        <w:trPr>
          <w:jc w:val="center"/>
        </w:trPr>
        <w:tc>
          <w:tcPr>
            <w:tcW w:w="2268" w:type="dxa"/>
          </w:tcPr>
          <w:p w14:paraId="1D10DF7F" w14:textId="77777777" w:rsidR="00155755" w:rsidRDefault="00155755" w:rsidP="007170FD"/>
          <w:p w14:paraId="2B5AD0AC" w14:textId="77777777" w:rsidR="000B7C33" w:rsidRDefault="000B7C33" w:rsidP="007170FD"/>
          <w:p w14:paraId="56041F8A" w14:textId="77777777" w:rsidR="000B7C33" w:rsidRDefault="000B7C33" w:rsidP="007170FD"/>
          <w:p w14:paraId="773ACECA" w14:textId="77777777" w:rsidR="000B7C33" w:rsidRDefault="000B7C33" w:rsidP="007170FD"/>
          <w:p w14:paraId="261C1D89" w14:textId="77777777" w:rsidR="000B7C33" w:rsidRDefault="000B7C33" w:rsidP="007170FD"/>
          <w:p w14:paraId="1FA5D7E1" w14:textId="77777777" w:rsidR="000B7C33" w:rsidRDefault="000B7C33" w:rsidP="007170FD"/>
        </w:tc>
        <w:tc>
          <w:tcPr>
            <w:tcW w:w="3289" w:type="dxa"/>
          </w:tcPr>
          <w:p w14:paraId="385794AD" w14:textId="77777777" w:rsidR="00155755" w:rsidRDefault="00155755" w:rsidP="007170FD"/>
        </w:tc>
        <w:tc>
          <w:tcPr>
            <w:tcW w:w="1418" w:type="dxa"/>
          </w:tcPr>
          <w:p w14:paraId="12EF84B2" w14:textId="77777777" w:rsidR="00155755" w:rsidRDefault="00155755" w:rsidP="007170FD"/>
        </w:tc>
        <w:tc>
          <w:tcPr>
            <w:tcW w:w="1418" w:type="dxa"/>
          </w:tcPr>
          <w:p w14:paraId="09C25DF6" w14:textId="77777777" w:rsidR="00155755" w:rsidRDefault="00155755" w:rsidP="007170FD"/>
        </w:tc>
        <w:tc>
          <w:tcPr>
            <w:tcW w:w="1701" w:type="dxa"/>
          </w:tcPr>
          <w:p w14:paraId="009B49D0" w14:textId="77777777" w:rsidR="00155755" w:rsidRDefault="00155755" w:rsidP="007170FD"/>
        </w:tc>
      </w:tr>
      <w:tr w:rsidR="000B7C33" w14:paraId="0C5AF30D" w14:textId="77777777" w:rsidTr="002608E2">
        <w:trPr>
          <w:jc w:val="center"/>
        </w:trPr>
        <w:tc>
          <w:tcPr>
            <w:tcW w:w="2268" w:type="dxa"/>
          </w:tcPr>
          <w:p w14:paraId="126E0ADF" w14:textId="77777777" w:rsidR="000B7C33" w:rsidRDefault="000B7C33" w:rsidP="007170FD"/>
          <w:p w14:paraId="22A3BCE5" w14:textId="77777777" w:rsidR="000B7C33" w:rsidRDefault="000B7C33" w:rsidP="007170FD"/>
          <w:p w14:paraId="7E925349" w14:textId="77777777" w:rsidR="000B7C33" w:rsidRDefault="000B7C33" w:rsidP="007170FD"/>
          <w:p w14:paraId="4E921D44" w14:textId="77777777" w:rsidR="000B7C33" w:rsidRDefault="000B7C33" w:rsidP="007170FD"/>
          <w:p w14:paraId="56799C62" w14:textId="77777777" w:rsidR="000B7C33" w:rsidRDefault="000B7C33" w:rsidP="007170FD"/>
          <w:p w14:paraId="12713DE9" w14:textId="77777777" w:rsidR="000B7C33" w:rsidRDefault="000B7C33" w:rsidP="007170FD"/>
        </w:tc>
        <w:tc>
          <w:tcPr>
            <w:tcW w:w="3289" w:type="dxa"/>
          </w:tcPr>
          <w:p w14:paraId="1D60D31C" w14:textId="77777777" w:rsidR="000B7C33" w:rsidRDefault="000B7C33" w:rsidP="007170FD"/>
        </w:tc>
        <w:tc>
          <w:tcPr>
            <w:tcW w:w="1418" w:type="dxa"/>
          </w:tcPr>
          <w:p w14:paraId="268FAD3E" w14:textId="77777777" w:rsidR="000B7C33" w:rsidRDefault="000B7C33" w:rsidP="007170FD"/>
        </w:tc>
        <w:tc>
          <w:tcPr>
            <w:tcW w:w="1418" w:type="dxa"/>
          </w:tcPr>
          <w:p w14:paraId="70F5F5B8" w14:textId="77777777" w:rsidR="000B7C33" w:rsidRDefault="000B7C33" w:rsidP="007170FD"/>
        </w:tc>
        <w:tc>
          <w:tcPr>
            <w:tcW w:w="1701" w:type="dxa"/>
          </w:tcPr>
          <w:p w14:paraId="26E077A6" w14:textId="77777777" w:rsidR="000B7C33" w:rsidRDefault="000B7C33" w:rsidP="007170FD"/>
        </w:tc>
      </w:tr>
      <w:tr w:rsidR="000B7C33" w14:paraId="63038BA1" w14:textId="77777777" w:rsidTr="002608E2">
        <w:trPr>
          <w:jc w:val="center"/>
        </w:trPr>
        <w:tc>
          <w:tcPr>
            <w:tcW w:w="2268" w:type="dxa"/>
          </w:tcPr>
          <w:p w14:paraId="182AE1BD" w14:textId="77777777" w:rsidR="000B7C33" w:rsidRDefault="000B7C33" w:rsidP="007170FD"/>
          <w:p w14:paraId="4022C2FD" w14:textId="77777777" w:rsidR="000B7C33" w:rsidRDefault="000B7C33" w:rsidP="007170FD"/>
          <w:p w14:paraId="109F27A6" w14:textId="77777777" w:rsidR="000B7C33" w:rsidRDefault="000B7C33" w:rsidP="007170FD"/>
          <w:p w14:paraId="44C0C693" w14:textId="77777777" w:rsidR="000B7C33" w:rsidRDefault="000B7C33" w:rsidP="007170FD"/>
          <w:p w14:paraId="328EC2E1" w14:textId="77777777" w:rsidR="000B7C33" w:rsidRDefault="000B7C33" w:rsidP="007170FD"/>
          <w:p w14:paraId="29D70489" w14:textId="77777777" w:rsidR="000B7C33" w:rsidRDefault="000B7C33" w:rsidP="007170FD"/>
        </w:tc>
        <w:tc>
          <w:tcPr>
            <w:tcW w:w="3289" w:type="dxa"/>
          </w:tcPr>
          <w:p w14:paraId="38D5CA98" w14:textId="77777777" w:rsidR="000B7C33" w:rsidRDefault="000B7C33" w:rsidP="007170FD"/>
        </w:tc>
        <w:tc>
          <w:tcPr>
            <w:tcW w:w="1418" w:type="dxa"/>
          </w:tcPr>
          <w:p w14:paraId="7CCA065A" w14:textId="77777777" w:rsidR="000B7C33" w:rsidRDefault="000B7C33" w:rsidP="007170FD"/>
        </w:tc>
        <w:tc>
          <w:tcPr>
            <w:tcW w:w="1418" w:type="dxa"/>
          </w:tcPr>
          <w:p w14:paraId="6D62A26E" w14:textId="77777777" w:rsidR="000B7C33" w:rsidRDefault="000B7C33" w:rsidP="007170FD"/>
        </w:tc>
        <w:tc>
          <w:tcPr>
            <w:tcW w:w="1701" w:type="dxa"/>
          </w:tcPr>
          <w:p w14:paraId="7BFE39FD" w14:textId="77777777" w:rsidR="000B7C33" w:rsidRDefault="000B7C33" w:rsidP="007170FD"/>
        </w:tc>
      </w:tr>
      <w:tr w:rsidR="000B7C33" w14:paraId="6033EC35" w14:textId="77777777" w:rsidTr="002608E2">
        <w:trPr>
          <w:jc w:val="center"/>
        </w:trPr>
        <w:tc>
          <w:tcPr>
            <w:tcW w:w="2268" w:type="dxa"/>
          </w:tcPr>
          <w:p w14:paraId="1A108EE9" w14:textId="77777777" w:rsidR="000B7C33" w:rsidRDefault="000B7C33" w:rsidP="007170FD"/>
          <w:p w14:paraId="084737F2" w14:textId="77777777" w:rsidR="000B7C33" w:rsidRDefault="000B7C33" w:rsidP="007170FD"/>
          <w:p w14:paraId="2F39F457" w14:textId="77777777" w:rsidR="000B7C33" w:rsidRDefault="000B7C33" w:rsidP="007170FD"/>
          <w:p w14:paraId="5D5F74A3" w14:textId="77777777" w:rsidR="000B7C33" w:rsidRDefault="000B7C33" w:rsidP="007170FD"/>
          <w:p w14:paraId="320A728C" w14:textId="77777777" w:rsidR="000B7C33" w:rsidRDefault="000B7C33" w:rsidP="007170FD"/>
          <w:p w14:paraId="55D93CD3" w14:textId="77777777" w:rsidR="000B7C33" w:rsidRDefault="000B7C33" w:rsidP="007170FD"/>
        </w:tc>
        <w:tc>
          <w:tcPr>
            <w:tcW w:w="3289" w:type="dxa"/>
          </w:tcPr>
          <w:p w14:paraId="09FF4DF0" w14:textId="77777777" w:rsidR="000B7C33" w:rsidRDefault="000B7C33" w:rsidP="007170FD"/>
        </w:tc>
        <w:tc>
          <w:tcPr>
            <w:tcW w:w="1418" w:type="dxa"/>
          </w:tcPr>
          <w:p w14:paraId="225D9727" w14:textId="77777777" w:rsidR="000B7C33" w:rsidRDefault="000B7C33" w:rsidP="007170FD"/>
        </w:tc>
        <w:tc>
          <w:tcPr>
            <w:tcW w:w="1418" w:type="dxa"/>
          </w:tcPr>
          <w:p w14:paraId="7B7C7806" w14:textId="77777777" w:rsidR="000B7C33" w:rsidRDefault="000B7C33" w:rsidP="007170FD"/>
        </w:tc>
        <w:tc>
          <w:tcPr>
            <w:tcW w:w="1701" w:type="dxa"/>
          </w:tcPr>
          <w:p w14:paraId="71157B9B" w14:textId="77777777" w:rsidR="000B7C33" w:rsidRDefault="000B7C33" w:rsidP="007170FD"/>
        </w:tc>
      </w:tr>
      <w:tr w:rsidR="000B7C33" w14:paraId="19D2320B" w14:textId="77777777" w:rsidTr="002608E2">
        <w:trPr>
          <w:jc w:val="center"/>
        </w:trPr>
        <w:tc>
          <w:tcPr>
            <w:tcW w:w="2268" w:type="dxa"/>
          </w:tcPr>
          <w:p w14:paraId="42F993AE" w14:textId="77777777" w:rsidR="000B7C33" w:rsidRDefault="000B7C33" w:rsidP="007170FD"/>
          <w:p w14:paraId="7BA35FA9" w14:textId="77777777" w:rsidR="000B7C33" w:rsidRDefault="000B7C33" w:rsidP="007170FD"/>
          <w:p w14:paraId="4599D459" w14:textId="77777777" w:rsidR="000B7C33" w:rsidRDefault="000B7C33" w:rsidP="007170FD"/>
          <w:p w14:paraId="39744136" w14:textId="77777777" w:rsidR="000B7C33" w:rsidRDefault="000B7C33" w:rsidP="007170FD"/>
          <w:p w14:paraId="3BF67727" w14:textId="77777777" w:rsidR="000B7C33" w:rsidRDefault="000B7C33" w:rsidP="007170FD"/>
          <w:p w14:paraId="7945F865" w14:textId="77777777" w:rsidR="000B7C33" w:rsidRDefault="000B7C33" w:rsidP="007170FD"/>
        </w:tc>
        <w:tc>
          <w:tcPr>
            <w:tcW w:w="3289" w:type="dxa"/>
          </w:tcPr>
          <w:p w14:paraId="0C5723BF" w14:textId="77777777" w:rsidR="000B7C33" w:rsidRDefault="000B7C33" w:rsidP="007170FD"/>
        </w:tc>
        <w:tc>
          <w:tcPr>
            <w:tcW w:w="1418" w:type="dxa"/>
          </w:tcPr>
          <w:p w14:paraId="0602FCFB" w14:textId="77777777" w:rsidR="000B7C33" w:rsidRDefault="000B7C33" w:rsidP="007170FD"/>
        </w:tc>
        <w:tc>
          <w:tcPr>
            <w:tcW w:w="1418" w:type="dxa"/>
          </w:tcPr>
          <w:p w14:paraId="3BAFCB34" w14:textId="77777777" w:rsidR="000B7C33" w:rsidRDefault="000B7C33" w:rsidP="007170FD"/>
        </w:tc>
        <w:tc>
          <w:tcPr>
            <w:tcW w:w="1701" w:type="dxa"/>
          </w:tcPr>
          <w:p w14:paraId="62134F33" w14:textId="77777777" w:rsidR="000B7C33" w:rsidRDefault="000B7C33" w:rsidP="007170FD"/>
        </w:tc>
      </w:tr>
      <w:tr w:rsidR="000B7C33" w14:paraId="3C990BBD" w14:textId="77777777" w:rsidTr="002608E2">
        <w:trPr>
          <w:jc w:val="center"/>
        </w:trPr>
        <w:tc>
          <w:tcPr>
            <w:tcW w:w="2268" w:type="dxa"/>
          </w:tcPr>
          <w:p w14:paraId="2FD693A8" w14:textId="77777777" w:rsidR="000B7C33" w:rsidRDefault="000B7C33" w:rsidP="007170FD"/>
          <w:p w14:paraId="55EB6EB2" w14:textId="77777777" w:rsidR="000B7C33" w:rsidRDefault="000B7C33" w:rsidP="007170FD"/>
          <w:p w14:paraId="44027443" w14:textId="77777777" w:rsidR="000B7C33" w:rsidRDefault="000B7C33" w:rsidP="007170FD"/>
          <w:p w14:paraId="2D3300C3" w14:textId="77777777" w:rsidR="000B7C33" w:rsidRDefault="000B7C33" w:rsidP="007170FD"/>
          <w:p w14:paraId="18B10B30" w14:textId="77777777" w:rsidR="000B7C33" w:rsidRDefault="000B7C33" w:rsidP="007170FD"/>
          <w:p w14:paraId="5B06FBD0" w14:textId="77777777" w:rsidR="000B7C33" w:rsidRDefault="000B7C33" w:rsidP="007170FD"/>
        </w:tc>
        <w:tc>
          <w:tcPr>
            <w:tcW w:w="3289" w:type="dxa"/>
          </w:tcPr>
          <w:p w14:paraId="35F7506D" w14:textId="77777777" w:rsidR="000B7C33" w:rsidRDefault="000B7C33" w:rsidP="007170FD"/>
        </w:tc>
        <w:tc>
          <w:tcPr>
            <w:tcW w:w="1418" w:type="dxa"/>
          </w:tcPr>
          <w:p w14:paraId="6BD534B8" w14:textId="77777777" w:rsidR="000B7C33" w:rsidRDefault="000B7C33" w:rsidP="007170FD"/>
        </w:tc>
        <w:tc>
          <w:tcPr>
            <w:tcW w:w="1418" w:type="dxa"/>
          </w:tcPr>
          <w:p w14:paraId="6D546FDA" w14:textId="77777777" w:rsidR="000B7C33" w:rsidRDefault="000B7C33" w:rsidP="007170FD"/>
        </w:tc>
        <w:tc>
          <w:tcPr>
            <w:tcW w:w="1701" w:type="dxa"/>
          </w:tcPr>
          <w:p w14:paraId="5B53E585" w14:textId="77777777" w:rsidR="000B7C33" w:rsidRDefault="000B7C33" w:rsidP="007170FD"/>
        </w:tc>
      </w:tr>
      <w:tr w:rsidR="000B7C33" w14:paraId="3C99D3E9" w14:textId="77777777" w:rsidTr="002608E2">
        <w:trPr>
          <w:jc w:val="center"/>
        </w:trPr>
        <w:tc>
          <w:tcPr>
            <w:tcW w:w="2268" w:type="dxa"/>
          </w:tcPr>
          <w:p w14:paraId="56642521" w14:textId="77777777" w:rsidR="000B7C33" w:rsidRDefault="000B7C33" w:rsidP="007170FD"/>
          <w:p w14:paraId="5AF14A2A" w14:textId="77777777" w:rsidR="000B7C33" w:rsidRDefault="000B7C33" w:rsidP="007170FD"/>
          <w:p w14:paraId="75B70BAA" w14:textId="77777777" w:rsidR="000B7C33" w:rsidRDefault="000B7C33" w:rsidP="007170FD"/>
          <w:p w14:paraId="0A4773DE" w14:textId="77777777" w:rsidR="000B7C33" w:rsidRDefault="000B7C33" w:rsidP="007170FD"/>
          <w:p w14:paraId="7234CFE8" w14:textId="77777777" w:rsidR="000B7C33" w:rsidRDefault="000B7C33" w:rsidP="007170FD"/>
          <w:p w14:paraId="6F18E353" w14:textId="77777777" w:rsidR="000B7C33" w:rsidRDefault="000B7C33" w:rsidP="007170FD"/>
        </w:tc>
        <w:tc>
          <w:tcPr>
            <w:tcW w:w="3289" w:type="dxa"/>
          </w:tcPr>
          <w:p w14:paraId="28D5E4A9" w14:textId="77777777" w:rsidR="000B7C33" w:rsidRDefault="000B7C33" w:rsidP="007170FD"/>
        </w:tc>
        <w:tc>
          <w:tcPr>
            <w:tcW w:w="1418" w:type="dxa"/>
          </w:tcPr>
          <w:p w14:paraId="30B1E476" w14:textId="77777777" w:rsidR="000B7C33" w:rsidRDefault="000B7C33" w:rsidP="007170FD"/>
        </w:tc>
        <w:tc>
          <w:tcPr>
            <w:tcW w:w="1418" w:type="dxa"/>
          </w:tcPr>
          <w:p w14:paraId="33965E22" w14:textId="77777777" w:rsidR="000B7C33" w:rsidRDefault="000B7C33" w:rsidP="007170FD"/>
        </w:tc>
        <w:tc>
          <w:tcPr>
            <w:tcW w:w="1701" w:type="dxa"/>
          </w:tcPr>
          <w:p w14:paraId="2AA5FAF8" w14:textId="77777777" w:rsidR="000B7C33" w:rsidRDefault="000B7C33" w:rsidP="007170FD"/>
        </w:tc>
      </w:tr>
      <w:tr w:rsidR="000B7C33" w14:paraId="6EC203EC" w14:textId="77777777" w:rsidTr="002608E2">
        <w:trPr>
          <w:jc w:val="center"/>
        </w:trPr>
        <w:tc>
          <w:tcPr>
            <w:tcW w:w="2268" w:type="dxa"/>
          </w:tcPr>
          <w:p w14:paraId="746366FC" w14:textId="77777777" w:rsidR="000B7C33" w:rsidRDefault="000B7C33" w:rsidP="007170FD"/>
          <w:p w14:paraId="2472CD7B" w14:textId="77777777" w:rsidR="000B7C33" w:rsidRDefault="000B7C33" w:rsidP="007170FD"/>
          <w:p w14:paraId="6341ABF1" w14:textId="77777777" w:rsidR="000B7C33" w:rsidRDefault="000B7C33" w:rsidP="007170FD"/>
          <w:p w14:paraId="696E2898" w14:textId="77777777" w:rsidR="000B7C33" w:rsidRDefault="000B7C33" w:rsidP="007170FD"/>
          <w:p w14:paraId="42184C93" w14:textId="77777777" w:rsidR="000B7C33" w:rsidRDefault="000B7C33" w:rsidP="007170FD"/>
          <w:p w14:paraId="393E78D2" w14:textId="77777777" w:rsidR="000B7C33" w:rsidRDefault="000B7C33" w:rsidP="007170FD"/>
        </w:tc>
        <w:tc>
          <w:tcPr>
            <w:tcW w:w="3289" w:type="dxa"/>
          </w:tcPr>
          <w:p w14:paraId="2CADECD4" w14:textId="77777777" w:rsidR="000B7C33" w:rsidRDefault="000B7C33" w:rsidP="007170FD"/>
        </w:tc>
        <w:tc>
          <w:tcPr>
            <w:tcW w:w="1418" w:type="dxa"/>
          </w:tcPr>
          <w:p w14:paraId="27634102" w14:textId="77777777" w:rsidR="000B7C33" w:rsidRDefault="000B7C33" w:rsidP="007170FD"/>
        </w:tc>
        <w:tc>
          <w:tcPr>
            <w:tcW w:w="1418" w:type="dxa"/>
          </w:tcPr>
          <w:p w14:paraId="25C1A1DA" w14:textId="77777777" w:rsidR="000B7C33" w:rsidRDefault="000B7C33" w:rsidP="007170FD"/>
        </w:tc>
        <w:tc>
          <w:tcPr>
            <w:tcW w:w="1701" w:type="dxa"/>
          </w:tcPr>
          <w:p w14:paraId="106ADD8C" w14:textId="77777777" w:rsidR="000B7C33" w:rsidRDefault="000B7C33" w:rsidP="007170FD"/>
        </w:tc>
      </w:tr>
    </w:tbl>
    <w:p w14:paraId="241D5A30" w14:textId="77777777" w:rsidR="000B7C33" w:rsidRDefault="000B7C33"/>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557"/>
        <w:gridCol w:w="2268"/>
        <w:gridCol w:w="2269"/>
      </w:tblGrid>
      <w:tr w:rsidR="002608E2" w14:paraId="172EA217" w14:textId="77777777" w:rsidTr="002608E2">
        <w:trPr>
          <w:jc w:val="center"/>
        </w:trPr>
        <w:tc>
          <w:tcPr>
            <w:tcW w:w="10094" w:type="dxa"/>
            <w:gridSpan w:val="3"/>
          </w:tcPr>
          <w:p w14:paraId="1519BB2E" w14:textId="77777777" w:rsidR="002608E2" w:rsidRDefault="002608E2" w:rsidP="007170FD">
            <w:r w:rsidRPr="002608E2">
              <w:rPr>
                <w:i/>
              </w:rPr>
              <w:t>Periods Unaccounted For</w:t>
            </w:r>
            <w:r>
              <w:t>:</w:t>
            </w:r>
          </w:p>
        </w:tc>
      </w:tr>
      <w:tr w:rsidR="002608E2" w14:paraId="54B9A04F" w14:textId="77777777" w:rsidTr="002608E2">
        <w:trPr>
          <w:jc w:val="center"/>
        </w:trPr>
        <w:tc>
          <w:tcPr>
            <w:tcW w:w="10094" w:type="dxa"/>
            <w:gridSpan w:val="3"/>
          </w:tcPr>
          <w:p w14:paraId="730CFFAE" w14:textId="77777777" w:rsidR="002608E2" w:rsidRDefault="002608E2" w:rsidP="007170FD">
            <w:r w:rsidRPr="002608E2">
              <w:t>Please give us details of any periods that are not accounted for by the full time employment, education or training. This would include periods of unemployment, carer's responsibilities, ill health, etc.</w:t>
            </w:r>
          </w:p>
        </w:tc>
      </w:tr>
      <w:tr w:rsidR="002608E2" w14:paraId="53447320" w14:textId="77777777" w:rsidTr="002608E2">
        <w:trPr>
          <w:jc w:val="center"/>
        </w:trPr>
        <w:tc>
          <w:tcPr>
            <w:tcW w:w="5557" w:type="dxa"/>
            <w:shd w:val="clear" w:color="auto" w:fill="D9D9D9" w:themeFill="background1" w:themeFillShade="D9"/>
          </w:tcPr>
          <w:p w14:paraId="7047D854" w14:textId="77777777" w:rsidR="002608E2" w:rsidRDefault="002608E2" w:rsidP="007170FD">
            <w:r>
              <w:t>Reason/Description of Circumstances:</w:t>
            </w:r>
          </w:p>
        </w:tc>
        <w:tc>
          <w:tcPr>
            <w:tcW w:w="2268" w:type="dxa"/>
            <w:shd w:val="clear" w:color="auto" w:fill="D9D9D9" w:themeFill="background1" w:themeFillShade="D9"/>
          </w:tcPr>
          <w:p w14:paraId="0F43025C" w14:textId="77777777" w:rsidR="002608E2" w:rsidRDefault="002608E2" w:rsidP="007170FD">
            <w:r>
              <w:t>From:</w:t>
            </w:r>
          </w:p>
        </w:tc>
        <w:tc>
          <w:tcPr>
            <w:tcW w:w="2269" w:type="dxa"/>
            <w:shd w:val="clear" w:color="auto" w:fill="D9D9D9" w:themeFill="background1" w:themeFillShade="D9"/>
          </w:tcPr>
          <w:p w14:paraId="18BE3002" w14:textId="77777777" w:rsidR="002608E2" w:rsidRDefault="002608E2" w:rsidP="007170FD">
            <w:r>
              <w:t>To:</w:t>
            </w:r>
          </w:p>
        </w:tc>
      </w:tr>
      <w:tr w:rsidR="002608E2" w14:paraId="7CE0249B" w14:textId="77777777" w:rsidTr="002608E2">
        <w:trPr>
          <w:jc w:val="center"/>
        </w:trPr>
        <w:tc>
          <w:tcPr>
            <w:tcW w:w="5557" w:type="dxa"/>
          </w:tcPr>
          <w:p w14:paraId="04016786" w14:textId="77777777" w:rsidR="002608E2" w:rsidRDefault="002608E2" w:rsidP="007170FD"/>
          <w:p w14:paraId="44ED2B70" w14:textId="77777777" w:rsidR="002608E2" w:rsidRDefault="002608E2" w:rsidP="007170FD"/>
          <w:p w14:paraId="59A84486" w14:textId="77777777" w:rsidR="002608E2" w:rsidRDefault="002608E2" w:rsidP="007170FD"/>
          <w:p w14:paraId="2759A48B" w14:textId="77777777" w:rsidR="002608E2" w:rsidRDefault="002608E2" w:rsidP="007170FD"/>
          <w:p w14:paraId="350A367F" w14:textId="77777777" w:rsidR="002608E2" w:rsidRDefault="002608E2" w:rsidP="007170FD"/>
          <w:p w14:paraId="63D98358" w14:textId="77777777" w:rsidR="002608E2" w:rsidRDefault="002608E2" w:rsidP="007170FD"/>
        </w:tc>
        <w:tc>
          <w:tcPr>
            <w:tcW w:w="2268" w:type="dxa"/>
          </w:tcPr>
          <w:p w14:paraId="2A90C5AD" w14:textId="77777777" w:rsidR="002608E2" w:rsidRDefault="002608E2" w:rsidP="007170FD"/>
        </w:tc>
        <w:tc>
          <w:tcPr>
            <w:tcW w:w="2269" w:type="dxa"/>
          </w:tcPr>
          <w:p w14:paraId="0EFC373F" w14:textId="77777777" w:rsidR="002608E2" w:rsidRDefault="002608E2" w:rsidP="007170FD"/>
        </w:tc>
      </w:tr>
      <w:tr w:rsidR="002608E2" w14:paraId="22A69DBC" w14:textId="77777777" w:rsidTr="002608E2">
        <w:trPr>
          <w:jc w:val="center"/>
        </w:trPr>
        <w:tc>
          <w:tcPr>
            <w:tcW w:w="5557" w:type="dxa"/>
          </w:tcPr>
          <w:p w14:paraId="3DE93B68" w14:textId="77777777" w:rsidR="002608E2" w:rsidRDefault="002608E2" w:rsidP="007170FD"/>
          <w:p w14:paraId="3798CA3E" w14:textId="77777777" w:rsidR="002608E2" w:rsidRDefault="002608E2" w:rsidP="007170FD"/>
          <w:p w14:paraId="7B936E9B" w14:textId="77777777" w:rsidR="002608E2" w:rsidRDefault="002608E2" w:rsidP="007170FD"/>
          <w:p w14:paraId="62073874" w14:textId="77777777" w:rsidR="002608E2" w:rsidRDefault="002608E2" w:rsidP="007170FD"/>
          <w:p w14:paraId="4A0D95A1" w14:textId="77777777" w:rsidR="002608E2" w:rsidRDefault="002608E2" w:rsidP="007170FD"/>
          <w:p w14:paraId="06321304" w14:textId="77777777" w:rsidR="002608E2" w:rsidRDefault="002608E2" w:rsidP="007170FD"/>
        </w:tc>
        <w:tc>
          <w:tcPr>
            <w:tcW w:w="2268" w:type="dxa"/>
          </w:tcPr>
          <w:p w14:paraId="4A10258B" w14:textId="77777777" w:rsidR="002608E2" w:rsidRDefault="002608E2" w:rsidP="007170FD"/>
        </w:tc>
        <w:tc>
          <w:tcPr>
            <w:tcW w:w="2269" w:type="dxa"/>
          </w:tcPr>
          <w:p w14:paraId="687D1BF6" w14:textId="77777777" w:rsidR="002608E2" w:rsidRDefault="002608E2" w:rsidP="007170FD"/>
        </w:tc>
      </w:tr>
      <w:tr w:rsidR="002608E2" w14:paraId="28D1E1FD" w14:textId="77777777" w:rsidTr="002608E2">
        <w:trPr>
          <w:jc w:val="center"/>
        </w:trPr>
        <w:tc>
          <w:tcPr>
            <w:tcW w:w="5557" w:type="dxa"/>
          </w:tcPr>
          <w:p w14:paraId="6CFE0851" w14:textId="77777777" w:rsidR="002608E2" w:rsidRDefault="002608E2" w:rsidP="007170FD"/>
          <w:p w14:paraId="6891EF27" w14:textId="77777777" w:rsidR="002608E2" w:rsidRDefault="002608E2" w:rsidP="007170FD"/>
          <w:p w14:paraId="4190A261" w14:textId="77777777" w:rsidR="002608E2" w:rsidRDefault="002608E2" w:rsidP="007170FD"/>
          <w:p w14:paraId="64B23CB3" w14:textId="77777777" w:rsidR="002608E2" w:rsidRDefault="002608E2" w:rsidP="007170FD"/>
          <w:p w14:paraId="24CF9A96" w14:textId="77777777" w:rsidR="002608E2" w:rsidRDefault="002608E2" w:rsidP="007170FD"/>
          <w:p w14:paraId="4B6A3420" w14:textId="77777777" w:rsidR="002608E2" w:rsidRDefault="002608E2" w:rsidP="007170FD"/>
        </w:tc>
        <w:tc>
          <w:tcPr>
            <w:tcW w:w="2268" w:type="dxa"/>
          </w:tcPr>
          <w:p w14:paraId="445E7BFA" w14:textId="77777777" w:rsidR="002608E2" w:rsidRDefault="002608E2" w:rsidP="007170FD"/>
        </w:tc>
        <w:tc>
          <w:tcPr>
            <w:tcW w:w="2269" w:type="dxa"/>
          </w:tcPr>
          <w:p w14:paraId="77C7032E" w14:textId="77777777" w:rsidR="002608E2" w:rsidRDefault="002608E2" w:rsidP="007170FD"/>
        </w:tc>
      </w:tr>
      <w:tr w:rsidR="002608E2" w14:paraId="4811CF64" w14:textId="77777777" w:rsidTr="002608E2">
        <w:trPr>
          <w:jc w:val="center"/>
        </w:trPr>
        <w:tc>
          <w:tcPr>
            <w:tcW w:w="5557" w:type="dxa"/>
          </w:tcPr>
          <w:p w14:paraId="16D77E81" w14:textId="77777777" w:rsidR="002608E2" w:rsidRDefault="002608E2" w:rsidP="007170FD"/>
          <w:p w14:paraId="641CDB4D" w14:textId="77777777" w:rsidR="002608E2" w:rsidRDefault="002608E2" w:rsidP="007170FD"/>
          <w:p w14:paraId="4215FAE7" w14:textId="77777777" w:rsidR="002608E2" w:rsidRDefault="002608E2" w:rsidP="007170FD"/>
          <w:p w14:paraId="60475944" w14:textId="77777777" w:rsidR="002608E2" w:rsidRDefault="002608E2" w:rsidP="007170FD"/>
          <w:p w14:paraId="2C386E61" w14:textId="77777777" w:rsidR="002608E2" w:rsidRDefault="002608E2" w:rsidP="007170FD"/>
          <w:p w14:paraId="0BEF4F91" w14:textId="77777777" w:rsidR="002608E2" w:rsidRDefault="002608E2" w:rsidP="007170FD"/>
        </w:tc>
        <w:tc>
          <w:tcPr>
            <w:tcW w:w="2268" w:type="dxa"/>
          </w:tcPr>
          <w:p w14:paraId="76CC165C" w14:textId="77777777" w:rsidR="002608E2" w:rsidRDefault="002608E2" w:rsidP="007170FD"/>
        </w:tc>
        <w:tc>
          <w:tcPr>
            <w:tcW w:w="2269" w:type="dxa"/>
          </w:tcPr>
          <w:p w14:paraId="0E82B977" w14:textId="77777777" w:rsidR="002608E2" w:rsidRDefault="002608E2" w:rsidP="007170FD"/>
        </w:tc>
      </w:tr>
    </w:tbl>
    <w:p w14:paraId="6E4DFBE7" w14:textId="77777777" w:rsidR="002608E2" w:rsidRDefault="002608E2"/>
    <w:p w14:paraId="40C5BF2F" w14:textId="77777777" w:rsidR="002608E2" w:rsidRDefault="002608E2">
      <w:r>
        <w:br w:type="page"/>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94"/>
      </w:tblGrid>
      <w:tr w:rsidR="00A10E59" w14:paraId="3F8D6D6C" w14:textId="77777777" w:rsidTr="00A10E59">
        <w:trPr>
          <w:jc w:val="center"/>
        </w:trPr>
        <w:tc>
          <w:tcPr>
            <w:tcW w:w="10094" w:type="dxa"/>
            <w:tcBorders>
              <w:bottom w:val="nil"/>
            </w:tcBorders>
          </w:tcPr>
          <w:p w14:paraId="7D44480F" w14:textId="77777777" w:rsidR="00A10E59" w:rsidRDefault="00A10E59" w:rsidP="00A10E59">
            <w:pPr>
              <w:spacing w:line="360" w:lineRule="auto"/>
            </w:pPr>
            <w:r>
              <w:rPr>
                <w:b/>
              </w:rPr>
              <w:lastRenderedPageBreak/>
              <w:t>Supporting Statement</w:t>
            </w:r>
          </w:p>
        </w:tc>
      </w:tr>
      <w:tr w:rsidR="00A10E59" w14:paraId="65281393" w14:textId="77777777" w:rsidTr="00A10E59">
        <w:trPr>
          <w:jc w:val="center"/>
        </w:trPr>
        <w:tc>
          <w:tcPr>
            <w:tcW w:w="10094" w:type="dxa"/>
            <w:tcBorders>
              <w:top w:val="nil"/>
              <w:bottom w:val="single" w:sz="6" w:space="0" w:color="auto"/>
            </w:tcBorders>
          </w:tcPr>
          <w:p w14:paraId="2FAB9962" w14:textId="77777777" w:rsidR="00A10E59" w:rsidRPr="00A10E59" w:rsidRDefault="00A10E59" w:rsidP="007170FD">
            <w:pPr>
              <w:rPr>
                <w:i/>
              </w:rPr>
            </w:pPr>
            <w:r w:rsidRPr="00A10E59">
              <w:rPr>
                <w:i/>
              </w:rPr>
              <w:t>Please explain how your experience, achievements to date, skills abilities and knowledge, gained in paid or unpaid work, study or training, meet the relevant criteria as described in the person specification or role profile. Re-read it if necessary.</w:t>
            </w:r>
          </w:p>
        </w:tc>
      </w:tr>
      <w:tr w:rsidR="00A10E59" w14:paraId="4298925A" w14:textId="77777777" w:rsidTr="00A10E59">
        <w:trPr>
          <w:jc w:val="center"/>
        </w:trPr>
        <w:tc>
          <w:tcPr>
            <w:tcW w:w="10094" w:type="dxa"/>
            <w:tcBorders>
              <w:top w:val="single" w:sz="6" w:space="0" w:color="auto"/>
            </w:tcBorders>
          </w:tcPr>
          <w:p w14:paraId="4D83D979" w14:textId="77777777" w:rsidR="00A10E59" w:rsidRDefault="00A10E59" w:rsidP="007170FD"/>
          <w:p w14:paraId="563AE673" w14:textId="77777777" w:rsidR="00A10E59" w:rsidRDefault="00A10E59" w:rsidP="007170FD"/>
          <w:p w14:paraId="2CA7AE68" w14:textId="77777777" w:rsidR="00A10E59" w:rsidRDefault="00A10E59" w:rsidP="007170FD"/>
          <w:p w14:paraId="37DAA373" w14:textId="77777777" w:rsidR="00A10E59" w:rsidRDefault="00A10E59" w:rsidP="007170FD"/>
          <w:p w14:paraId="59BD3A2F" w14:textId="77777777" w:rsidR="00A10E59" w:rsidRDefault="00A10E59" w:rsidP="007170FD"/>
          <w:p w14:paraId="4B6DFAE2" w14:textId="77777777" w:rsidR="00A10E59" w:rsidRDefault="00A10E59" w:rsidP="007170FD"/>
          <w:p w14:paraId="553E99D3" w14:textId="77777777" w:rsidR="00A10E59" w:rsidRDefault="00A10E59" w:rsidP="007170FD"/>
          <w:p w14:paraId="5DA018CE" w14:textId="77777777" w:rsidR="00A10E59" w:rsidRDefault="00A10E59" w:rsidP="007170FD"/>
          <w:p w14:paraId="61E478EA" w14:textId="77777777" w:rsidR="00A10E59" w:rsidRDefault="00A10E59" w:rsidP="007170FD"/>
          <w:p w14:paraId="14FFA04C" w14:textId="77777777" w:rsidR="00A10E59" w:rsidRDefault="00A10E59" w:rsidP="007170FD"/>
          <w:p w14:paraId="2DB53DAE" w14:textId="77777777" w:rsidR="00A10E59" w:rsidRDefault="00A10E59" w:rsidP="007170FD"/>
          <w:p w14:paraId="1D0C0D49" w14:textId="77777777" w:rsidR="00A10E59" w:rsidRDefault="00A10E59" w:rsidP="007170FD"/>
          <w:p w14:paraId="72667186" w14:textId="77777777" w:rsidR="00A10E59" w:rsidRDefault="00A10E59" w:rsidP="007170FD"/>
          <w:p w14:paraId="5F1E10DF" w14:textId="77777777" w:rsidR="00A10E59" w:rsidRDefault="00A10E59" w:rsidP="007170FD"/>
          <w:p w14:paraId="1F7A2A22" w14:textId="77777777" w:rsidR="00A10E59" w:rsidRDefault="00A10E59" w:rsidP="007170FD"/>
          <w:p w14:paraId="2CAF1C24" w14:textId="77777777" w:rsidR="00A10E59" w:rsidRDefault="00A10E59" w:rsidP="007170FD"/>
          <w:p w14:paraId="54D756FC" w14:textId="77777777" w:rsidR="00A10E59" w:rsidRDefault="00A10E59" w:rsidP="007170FD"/>
          <w:p w14:paraId="6430ED71" w14:textId="77777777" w:rsidR="00A10E59" w:rsidRDefault="00A10E59" w:rsidP="007170FD"/>
          <w:p w14:paraId="4411F778" w14:textId="77777777" w:rsidR="00A10E59" w:rsidRDefault="00A10E59" w:rsidP="007170FD"/>
          <w:p w14:paraId="004F9442" w14:textId="77777777" w:rsidR="00A10E59" w:rsidRDefault="00A10E59" w:rsidP="007170FD"/>
          <w:p w14:paraId="07F75D67" w14:textId="77777777" w:rsidR="00A10E59" w:rsidRDefault="00A10E59" w:rsidP="007170FD"/>
          <w:p w14:paraId="37C6FF74" w14:textId="77777777" w:rsidR="00A10E59" w:rsidRDefault="00A10E59" w:rsidP="007170FD"/>
          <w:p w14:paraId="6842CE7C" w14:textId="77777777" w:rsidR="00A10E59" w:rsidRDefault="00A10E59" w:rsidP="007170FD"/>
          <w:p w14:paraId="65F8554B" w14:textId="77777777" w:rsidR="00A10E59" w:rsidRDefault="00A10E59" w:rsidP="007170FD"/>
          <w:p w14:paraId="02ED0DD2" w14:textId="77777777" w:rsidR="00A10E59" w:rsidRDefault="00A10E59" w:rsidP="007170FD"/>
          <w:p w14:paraId="5B37D028" w14:textId="77777777" w:rsidR="00A10E59" w:rsidRDefault="00A10E59" w:rsidP="007170FD"/>
          <w:p w14:paraId="07398872" w14:textId="77777777" w:rsidR="00A10E59" w:rsidRDefault="00A10E59" w:rsidP="007170FD"/>
          <w:p w14:paraId="453435D6" w14:textId="77777777" w:rsidR="00A10E59" w:rsidRDefault="00A10E59" w:rsidP="007170FD"/>
          <w:p w14:paraId="7F0223F6" w14:textId="77777777" w:rsidR="00A10E59" w:rsidRDefault="00A10E59" w:rsidP="007170FD"/>
          <w:p w14:paraId="102A90AD" w14:textId="77777777" w:rsidR="00A10E59" w:rsidRDefault="00A10E59" w:rsidP="007170FD"/>
          <w:p w14:paraId="4BFCFD83" w14:textId="77777777" w:rsidR="00A10E59" w:rsidRDefault="00A10E59" w:rsidP="007170FD"/>
          <w:p w14:paraId="43965B10" w14:textId="77777777" w:rsidR="00A10E59" w:rsidRDefault="00A10E59" w:rsidP="007170FD"/>
          <w:p w14:paraId="7A3051CC" w14:textId="77777777" w:rsidR="00A10E59" w:rsidRDefault="00A10E59" w:rsidP="007170FD"/>
          <w:p w14:paraId="2ABEE8E9" w14:textId="77777777" w:rsidR="00A10E59" w:rsidRDefault="00A10E59" w:rsidP="007170FD"/>
          <w:p w14:paraId="78F9F866" w14:textId="77777777" w:rsidR="00A10E59" w:rsidRDefault="00A10E59" w:rsidP="007170FD"/>
          <w:p w14:paraId="28BB6561" w14:textId="77777777" w:rsidR="00A10E59" w:rsidRDefault="00A10E59" w:rsidP="007170FD"/>
          <w:p w14:paraId="382D0BB0" w14:textId="77777777" w:rsidR="00A10E59" w:rsidRDefault="00A10E59" w:rsidP="007170FD"/>
          <w:p w14:paraId="3326236C" w14:textId="77777777" w:rsidR="00A10E59" w:rsidRDefault="00A10E59" w:rsidP="007170FD"/>
          <w:p w14:paraId="5929C0D2" w14:textId="77777777" w:rsidR="00A10E59" w:rsidRDefault="00A10E59" w:rsidP="007170FD"/>
          <w:p w14:paraId="31D72948" w14:textId="77777777" w:rsidR="00A10E59" w:rsidRDefault="00A10E59" w:rsidP="007170FD"/>
          <w:p w14:paraId="265785B3" w14:textId="77777777" w:rsidR="00A10E59" w:rsidRDefault="00A10E59" w:rsidP="007170FD"/>
          <w:p w14:paraId="06B0F601" w14:textId="77777777" w:rsidR="00A10E59" w:rsidRDefault="00A10E59" w:rsidP="007170FD"/>
          <w:p w14:paraId="4DDA2CE6" w14:textId="77777777" w:rsidR="00A10E59" w:rsidRDefault="00A10E59" w:rsidP="007170FD"/>
          <w:p w14:paraId="45F957A9" w14:textId="77777777" w:rsidR="00A10E59" w:rsidRDefault="00A10E59" w:rsidP="007170FD"/>
          <w:p w14:paraId="09A4BBA6" w14:textId="77777777" w:rsidR="00A10E59" w:rsidRDefault="00A10E59" w:rsidP="007170FD"/>
          <w:p w14:paraId="0FBF8D33" w14:textId="77777777" w:rsidR="00A10E59" w:rsidRDefault="00A10E59" w:rsidP="007170FD"/>
        </w:tc>
      </w:tr>
    </w:tbl>
    <w:p w14:paraId="723362B4" w14:textId="77777777" w:rsidR="00A10E59" w:rsidRDefault="00A10E59"/>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94"/>
      </w:tblGrid>
      <w:tr w:rsidR="002D38BD" w14:paraId="1FA17C59" w14:textId="77777777" w:rsidTr="00730FCC">
        <w:trPr>
          <w:jc w:val="center"/>
        </w:trPr>
        <w:tc>
          <w:tcPr>
            <w:tcW w:w="10094" w:type="dxa"/>
          </w:tcPr>
          <w:p w14:paraId="385E95B1" w14:textId="77777777" w:rsidR="002D38BD" w:rsidRPr="002D38BD" w:rsidRDefault="002D38BD" w:rsidP="002D38BD">
            <w:pPr>
              <w:spacing w:line="360" w:lineRule="auto"/>
              <w:rPr>
                <w:b/>
              </w:rPr>
            </w:pPr>
            <w:r w:rsidRPr="002D38BD">
              <w:rPr>
                <w:b/>
              </w:rPr>
              <w:lastRenderedPageBreak/>
              <w:t>Other Interests You Have</w:t>
            </w:r>
          </w:p>
        </w:tc>
      </w:tr>
      <w:tr w:rsidR="002D38BD" w14:paraId="605AA5AE" w14:textId="77777777" w:rsidTr="00730FCC">
        <w:trPr>
          <w:jc w:val="center"/>
        </w:trPr>
        <w:tc>
          <w:tcPr>
            <w:tcW w:w="10094" w:type="dxa"/>
          </w:tcPr>
          <w:p w14:paraId="112C1C08" w14:textId="77777777" w:rsidR="002D38BD" w:rsidRDefault="002D38BD" w:rsidP="007170FD"/>
          <w:p w14:paraId="643C0D23" w14:textId="77777777" w:rsidR="00730FCC" w:rsidRDefault="00730FCC" w:rsidP="007170FD"/>
          <w:p w14:paraId="6ED0D453" w14:textId="77777777" w:rsidR="00730FCC" w:rsidRDefault="00730FCC" w:rsidP="007170FD"/>
          <w:p w14:paraId="5C6E6179" w14:textId="77777777" w:rsidR="00730FCC" w:rsidRDefault="00730FCC" w:rsidP="007170FD"/>
          <w:p w14:paraId="119E3966" w14:textId="77777777" w:rsidR="00730FCC" w:rsidRDefault="00730FCC" w:rsidP="007170FD"/>
          <w:p w14:paraId="7E0CBABE" w14:textId="77777777" w:rsidR="00730FCC" w:rsidRDefault="00730FCC" w:rsidP="007170FD"/>
          <w:p w14:paraId="4965102C" w14:textId="77777777" w:rsidR="00730FCC" w:rsidRDefault="00730FCC" w:rsidP="007170FD"/>
          <w:p w14:paraId="452A3948" w14:textId="77777777" w:rsidR="00730FCC" w:rsidRDefault="00730FCC" w:rsidP="007170FD"/>
          <w:p w14:paraId="7FE45C10" w14:textId="77777777" w:rsidR="00730FCC" w:rsidRDefault="00730FCC" w:rsidP="007170FD"/>
          <w:p w14:paraId="76ACDB01" w14:textId="77777777" w:rsidR="00730FCC" w:rsidRDefault="00730FCC" w:rsidP="007170FD"/>
        </w:tc>
      </w:tr>
    </w:tbl>
    <w:p w14:paraId="1092E8D8" w14:textId="77777777" w:rsidR="00730FCC" w:rsidRDefault="00730FCC"/>
    <w:tbl>
      <w:tblPr>
        <w:tblStyle w:val="TableGrid"/>
        <w:tblW w:w="0" w:type="auto"/>
        <w:jc w:val="center"/>
        <w:tblLayout w:type="fixed"/>
        <w:tblLook w:val="04A0" w:firstRow="1" w:lastRow="0" w:firstColumn="1" w:lastColumn="0" w:noHBand="0" w:noVBand="1"/>
      </w:tblPr>
      <w:tblGrid>
        <w:gridCol w:w="2830"/>
        <w:gridCol w:w="5563"/>
        <w:gridCol w:w="850"/>
        <w:gridCol w:w="851"/>
      </w:tblGrid>
      <w:tr w:rsidR="00730FCC" w14:paraId="3B630E56" w14:textId="77777777" w:rsidTr="00BD4FD9">
        <w:trPr>
          <w:jc w:val="center"/>
        </w:trPr>
        <w:tc>
          <w:tcPr>
            <w:tcW w:w="10094" w:type="dxa"/>
            <w:gridSpan w:val="4"/>
            <w:tcBorders>
              <w:top w:val="double" w:sz="4" w:space="0" w:color="auto"/>
              <w:left w:val="double" w:sz="4" w:space="0" w:color="auto"/>
              <w:bottom w:val="single" w:sz="6" w:space="0" w:color="auto"/>
              <w:right w:val="double" w:sz="4" w:space="0" w:color="auto"/>
            </w:tcBorders>
          </w:tcPr>
          <w:p w14:paraId="6EFB57C5" w14:textId="77777777" w:rsidR="00730FCC" w:rsidRPr="00730FCC" w:rsidRDefault="00EB35AD" w:rsidP="00730FCC">
            <w:pPr>
              <w:spacing w:line="360" w:lineRule="auto"/>
              <w:rPr>
                <w:b/>
              </w:rPr>
            </w:pPr>
            <w:r>
              <w:rPr>
                <w:b/>
              </w:rPr>
              <w:t>Health Details</w:t>
            </w:r>
          </w:p>
        </w:tc>
      </w:tr>
      <w:tr w:rsidR="00730FCC" w14:paraId="7A2ED750" w14:textId="77777777" w:rsidTr="00BD4FD9">
        <w:trPr>
          <w:jc w:val="center"/>
        </w:trPr>
        <w:tc>
          <w:tcPr>
            <w:tcW w:w="10094" w:type="dxa"/>
            <w:gridSpan w:val="4"/>
            <w:tcBorders>
              <w:top w:val="single" w:sz="6" w:space="0" w:color="auto"/>
              <w:left w:val="double" w:sz="4" w:space="0" w:color="auto"/>
              <w:bottom w:val="single" w:sz="6" w:space="0" w:color="auto"/>
              <w:right w:val="double" w:sz="4" w:space="0" w:color="auto"/>
            </w:tcBorders>
          </w:tcPr>
          <w:p w14:paraId="6229D720" w14:textId="77777777" w:rsidR="00730FCC" w:rsidRPr="00730FCC" w:rsidRDefault="00730FCC" w:rsidP="007170FD">
            <w:pPr>
              <w:rPr>
                <w:i/>
              </w:rPr>
            </w:pPr>
            <w:r w:rsidRPr="00730FCC">
              <w:rPr>
                <w:i/>
              </w:rPr>
              <w:t>Please be assured that any information you may provide here will be treated as strictly confidential</w:t>
            </w:r>
          </w:p>
        </w:tc>
      </w:tr>
      <w:tr w:rsidR="00730FCC" w14:paraId="637763B6" w14:textId="77777777" w:rsidTr="00BD4FD9">
        <w:trPr>
          <w:jc w:val="center"/>
        </w:trPr>
        <w:tc>
          <w:tcPr>
            <w:tcW w:w="8393" w:type="dxa"/>
            <w:gridSpan w:val="2"/>
            <w:tcBorders>
              <w:top w:val="single" w:sz="6" w:space="0" w:color="auto"/>
              <w:left w:val="double" w:sz="4" w:space="0" w:color="auto"/>
              <w:bottom w:val="single" w:sz="6" w:space="0" w:color="auto"/>
              <w:right w:val="single" w:sz="6" w:space="0" w:color="auto"/>
            </w:tcBorders>
          </w:tcPr>
          <w:p w14:paraId="72071F75" w14:textId="77777777" w:rsidR="00730FCC" w:rsidRDefault="00730FCC" w:rsidP="00730FCC">
            <w:pPr>
              <w:spacing w:line="360" w:lineRule="auto"/>
            </w:pPr>
            <w:r w:rsidRPr="00730FCC">
              <w:t>How many days have you been absent from work due to sickness in the last 2 years?</w:t>
            </w:r>
          </w:p>
        </w:tc>
        <w:tc>
          <w:tcPr>
            <w:tcW w:w="1701" w:type="dxa"/>
            <w:gridSpan w:val="2"/>
            <w:tcBorders>
              <w:top w:val="single" w:sz="6" w:space="0" w:color="auto"/>
              <w:left w:val="single" w:sz="6" w:space="0" w:color="auto"/>
              <w:bottom w:val="single" w:sz="6" w:space="0" w:color="auto"/>
              <w:right w:val="double" w:sz="4" w:space="0" w:color="auto"/>
            </w:tcBorders>
          </w:tcPr>
          <w:p w14:paraId="164EAE0A" w14:textId="77777777" w:rsidR="00730FCC" w:rsidRDefault="00730FCC" w:rsidP="007170FD"/>
        </w:tc>
      </w:tr>
      <w:tr w:rsidR="00730FCC" w14:paraId="5461AFDC" w14:textId="77777777" w:rsidTr="00BD4FD9">
        <w:trPr>
          <w:jc w:val="center"/>
        </w:trPr>
        <w:tc>
          <w:tcPr>
            <w:tcW w:w="8393" w:type="dxa"/>
            <w:gridSpan w:val="2"/>
            <w:tcBorders>
              <w:top w:val="single" w:sz="6" w:space="0" w:color="auto"/>
              <w:left w:val="double" w:sz="4" w:space="0" w:color="auto"/>
              <w:bottom w:val="single" w:sz="6" w:space="0" w:color="auto"/>
              <w:right w:val="single" w:sz="6" w:space="0" w:color="auto"/>
            </w:tcBorders>
          </w:tcPr>
          <w:p w14:paraId="76393227" w14:textId="77777777" w:rsidR="00730FCC" w:rsidRDefault="00730FCC" w:rsidP="00730FCC">
            <w:pPr>
              <w:spacing w:line="360" w:lineRule="auto"/>
            </w:pPr>
            <w:r w:rsidRPr="00730FCC">
              <w:t>Do you have any condition (physical or mental) which could effect your ability to carry out your duties in this quite demanding role?</w:t>
            </w:r>
          </w:p>
        </w:tc>
        <w:tc>
          <w:tcPr>
            <w:tcW w:w="850" w:type="dxa"/>
            <w:tcBorders>
              <w:top w:val="single" w:sz="6" w:space="0" w:color="auto"/>
              <w:left w:val="single" w:sz="6" w:space="0" w:color="auto"/>
              <w:bottom w:val="single" w:sz="6" w:space="0" w:color="auto"/>
              <w:right w:val="nil"/>
            </w:tcBorders>
          </w:tcPr>
          <w:p w14:paraId="0B45F7BC" w14:textId="77777777" w:rsidR="00730FCC" w:rsidRDefault="00730FCC" w:rsidP="007170FD">
            <w:r>
              <w:t xml:space="preserve">Yes: </w:t>
            </w:r>
            <w:sdt>
              <w:sdtPr>
                <w:id w:val="-4968851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51" w:type="dxa"/>
            <w:tcBorders>
              <w:top w:val="single" w:sz="6" w:space="0" w:color="auto"/>
              <w:left w:val="nil"/>
              <w:bottom w:val="single" w:sz="6" w:space="0" w:color="auto"/>
              <w:right w:val="double" w:sz="4" w:space="0" w:color="auto"/>
            </w:tcBorders>
          </w:tcPr>
          <w:p w14:paraId="163D9AA0" w14:textId="77777777" w:rsidR="00730FCC" w:rsidRDefault="00730FCC" w:rsidP="007170FD">
            <w:r>
              <w:t xml:space="preserve">No: </w:t>
            </w:r>
            <w:sdt>
              <w:sdtPr>
                <w:id w:val="127505543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30FCC" w14:paraId="5063A59C" w14:textId="77777777" w:rsidTr="00BD4FD9">
        <w:trPr>
          <w:jc w:val="center"/>
        </w:trPr>
        <w:tc>
          <w:tcPr>
            <w:tcW w:w="2830" w:type="dxa"/>
            <w:tcBorders>
              <w:top w:val="single" w:sz="6" w:space="0" w:color="auto"/>
              <w:left w:val="double" w:sz="4" w:space="0" w:color="auto"/>
              <w:bottom w:val="double" w:sz="4" w:space="0" w:color="auto"/>
              <w:right w:val="single" w:sz="6" w:space="0" w:color="auto"/>
            </w:tcBorders>
          </w:tcPr>
          <w:p w14:paraId="42A46C8E" w14:textId="77777777" w:rsidR="00730FCC" w:rsidRDefault="00730FCC" w:rsidP="00BD4FD9">
            <w:pPr>
              <w:spacing w:line="360" w:lineRule="auto"/>
            </w:pPr>
            <w:r>
              <w:t>If Yes, please specify briefly:</w:t>
            </w:r>
          </w:p>
        </w:tc>
        <w:tc>
          <w:tcPr>
            <w:tcW w:w="7264" w:type="dxa"/>
            <w:gridSpan w:val="3"/>
            <w:tcBorders>
              <w:top w:val="single" w:sz="6" w:space="0" w:color="auto"/>
              <w:left w:val="single" w:sz="6" w:space="0" w:color="auto"/>
              <w:bottom w:val="double" w:sz="4" w:space="0" w:color="auto"/>
              <w:right w:val="double" w:sz="4" w:space="0" w:color="auto"/>
            </w:tcBorders>
          </w:tcPr>
          <w:p w14:paraId="38E55110" w14:textId="77777777" w:rsidR="00730FCC" w:rsidRDefault="00730FCC" w:rsidP="00BD4FD9">
            <w:pPr>
              <w:spacing w:line="360" w:lineRule="auto"/>
            </w:pPr>
          </w:p>
        </w:tc>
      </w:tr>
    </w:tbl>
    <w:p w14:paraId="19D52080" w14:textId="77777777" w:rsidR="00BD4FD9" w:rsidRDefault="00BD4FD9"/>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392"/>
        <w:gridCol w:w="1702"/>
      </w:tblGrid>
      <w:tr w:rsidR="00EB35AD" w14:paraId="32A19FCE" w14:textId="77777777" w:rsidTr="006B386D">
        <w:trPr>
          <w:jc w:val="center"/>
        </w:trPr>
        <w:tc>
          <w:tcPr>
            <w:tcW w:w="10094" w:type="dxa"/>
            <w:gridSpan w:val="2"/>
          </w:tcPr>
          <w:p w14:paraId="204C8546" w14:textId="77777777" w:rsidR="00EB35AD" w:rsidRDefault="00EB35AD" w:rsidP="00EB35AD">
            <w:pPr>
              <w:spacing w:line="360" w:lineRule="auto"/>
            </w:pPr>
            <w:r>
              <w:rPr>
                <w:b/>
              </w:rPr>
              <w:t>Earliest Possible Availability Date</w:t>
            </w:r>
          </w:p>
        </w:tc>
      </w:tr>
      <w:tr w:rsidR="00EB35AD" w14:paraId="16FB060A" w14:textId="77777777" w:rsidTr="006B386D">
        <w:trPr>
          <w:jc w:val="center"/>
        </w:trPr>
        <w:tc>
          <w:tcPr>
            <w:tcW w:w="8392" w:type="dxa"/>
          </w:tcPr>
          <w:p w14:paraId="7D7C5F59" w14:textId="77777777" w:rsidR="00EB35AD" w:rsidRDefault="00EB35AD" w:rsidP="007170FD">
            <w:r>
              <w:t>If you were to be offered the applied for position, when could you be available to commence employment?</w:t>
            </w:r>
          </w:p>
        </w:tc>
        <w:tc>
          <w:tcPr>
            <w:tcW w:w="1701" w:type="dxa"/>
          </w:tcPr>
          <w:p w14:paraId="2762DE68" w14:textId="77777777" w:rsidR="00EB35AD" w:rsidRDefault="00EB35AD" w:rsidP="007170FD"/>
        </w:tc>
      </w:tr>
    </w:tbl>
    <w:p w14:paraId="37236156" w14:textId="77777777" w:rsidR="00EB35AD" w:rsidRDefault="00EB35AD"/>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68"/>
        <w:gridCol w:w="4707"/>
        <w:gridCol w:w="1418"/>
        <w:gridCol w:w="1701"/>
      </w:tblGrid>
      <w:tr w:rsidR="006B386D" w14:paraId="0A04B589" w14:textId="77777777" w:rsidTr="001A2D00">
        <w:trPr>
          <w:jc w:val="center"/>
        </w:trPr>
        <w:tc>
          <w:tcPr>
            <w:tcW w:w="10094" w:type="dxa"/>
            <w:gridSpan w:val="4"/>
          </w:tcPr>
          <w:p w14:paraId="6359E074" w14:textId="77777777" w:rsidR="006B386D" w:rsidRDefault="006B386D" w:rsidP="001A2D00">
            <w:pPr>
              <w:spacing w:line="360" w:lineRule="auto"/>
            </w:pPr>
            <w:r>
              <w:rPr>
                <w:b/>
              </w:rPr>
              <w:t>Declaration</w:t>
            </w:r>
          </w:p>
        </w:tc>
      </w:tr>
      <w:tr w:rsidR="001A2D00" w14:paraId="45AB60AA" w14:textId="77777777" w:rsidTr="001A2D00">
        <w:trPr>
          <w:jc w:val="center"/>
        </w:trPr>
        <w:tc>
          <w:tcPr>
            <w:tcW w:w="10094" w:type="dxa"/>
            <w:gridSpan w:val="4"/>
          </w:tcPr>
          <w:p w14:paraId="71B4F1C1" w14:textId="77777777" w:rsidR="001A2D00" w:rsidRPr="001A2D00" w:rsidRDefault="001A2D00" w:rsidP="001A2D00">
            <w:pPr>
              <w:spacing w:line="360" w:lineRule="auto"/>
            </w:pPr>
            <w:r>
              <w:t>I hereby certify that all the above information is correct</w:t>
            </w:r>
          </w:p>
        </w:tc>
      </w:tr>
      <w:tr w:rsidR="001A2D00" w14:paraId="53D69319" w14:textId="77777777" w:rsidTr="001A2D00">
        <w:trPr>
          <w:jc w:val="center"/>
        </w:trPr>
        <w:tc>
          <w:tcPr>
            <w:tcW w:w="2268" w:type="dxa"/>
          </w:tcPr>
          <w:p w14:paraId="5AA834CB" w14:textId="77777777" w:rsidR="001A2D00" w:rsidRDefault="001A2D00" w:rsidP="00EB35AD">
            <w:pPr>
              <w:spacing w:line="360" w:lineRule="auto"/>
            </w:pPr>
            <w:r>
              <w:t>Signature:</w:t>
            </w:r>
          </w:p>
          <w:p w14:paraId="01FE4430" w14:textId="77777777" w:rsidR="001A2D00" w:rsidRDefault="001A2D00" w:rsidP="00EB35AD">
            <w:pPr>
              <w:spacing w:line="360" w:lineRule="auto"/>
            </w:pPr>
          </w:p>
        </w:tc>
        <w:tc>
          <w:tcPr>
            <w:tcW w:w="4707" w:type="dxa"/>
          </w:tcPr>
          <w:p w14:paraId="128AA342" w14:textId="77777777" w:rsidR="001A2D00" w:rsidRDefault="001A2D00" w:rsidP="007170FD"/>
          <w:p w14:paraId="6BA5C8D5" w14:textId="77777777" w:rsidR="001A2D00" w:rsidRDefault="001A2D00" w:rsidP="007170FD"/>
          <w:p w14:paraId="52168A84" w14:textId="77777777" w:rsidR="001A2D00" w:rsidRDefault="001A2D00" w:rsidP="007170FD"/>
          <w:p w14:paraId="45CCBC99" w14:textId="77777777" w:rsidR="001A2D00" w:rsidRDefault="001A2D00" w:rsidP="007170FD"/>
        </w:tc>
        <w:tc>
          <w:tcPr>
            <w:tcW w:w="1418" w:type="dxa"/>
          </w:tcPr>
          <w:p w14:paraId="5A6C20D5" w14:textId="77777777" w:rsidR="001A2D00" w:rsidRDefault="001A2D00" w:rsidP="007170FD">
            <w:r>
              <w:t>Date:</w:t>
            </w:r>
          </w:p>
        </w:tc>
        <w:tc>
          <w:tcPr>
            <w:tcW w:w="1701" w:type="dxa"/>
          </w:tcPr>
          <w:p w14:paraId="013470C3" w14:textId="77777777" w:rsidR="001A2D00" w:rsidRDefault="001A2D00" w:rsidP="007170FD"/>
        </w:tc>
      </w:tr>
    </w:tbl>
    <w:p w14:paraId="69D61101" w14:textId="77777777" w:rsidR="00E91BE9" w:rsidRDefault="00E91BE9" w:rsidP="007170FD"/>
    <w:p w14:paraId="54574062" w14:textId="77777777" w:rsidR="00E91BE9" w:rsidRDefault="00E91BE9" w:rsidP="007170FD"/>
    <w:p w14:paraId="324DD475" w14:textId="77777777" w:rsidR="005E2F6C" w:rsidRDefault="005E2F6C" w:rsidP="007170FD"/>
    <w:p w14:paraId="6EDC52B6" w14:textId="77777777" w:rsidR="005E2F6C" w:rsidRDefault="005E2F6C" w:rsidP="007170FD"/>
    <w:p w14:paraId="155DF187" w14:textId="77777777" w:rsidR="005E2F6C" w:rsidRDefault="005E2F6C" w:rsidP="007170FD"/>
    <w:p w14:paraId="5007809D" w14:textId="77777777" w:rsidR="00AD1A40" w:rsidRDefault="00AD1A40">
      <w:r>
        <w:br w:type="page"/>
      </w:r>
    </w:p>
    <w:tbl>
      <w:tblPr>
        <w:tblStyle w:val="TableGrid"/>
        <w:tblW w:w="0" w:type="auto"/>
        <w:tblLook w:val="04A0" w:firstRow="1" w:lastRow="0" w:firstColumn="1" w:lastColumn="0" w:noHBand="0" w:noVBand="1"/>
      </w:tblPr>
      <w:tblGrid>
        <w:gridCol w:w="707"/>
        <w:gridCol w:w="707"/>
        <w:gridCol w:w="706"/>
        <w:gridCol w:w="707"/>
        <w:gridCol w:w="565"/>
        <w:gridCol w:w="3387"/>
        <w:gridCol w:w="1129"/>
        <w:gridCol w:w="566"/>
        <w:gridCol w:w="567"/>
        <w:gridCol w:w="566"/>
        <w:gridCol w:w="567"/>
      </w:tblGrid>
      <w:tr w:rsidR="00AD1A40" w14:paraId="3DD4D9DD" w14:textId="77777777" w:rsidTr="0018174C">
        <w:tc>
          <w:tcPr>
            <w:tcW w:w="10194" w:type="dxa"/>
            <w:gridSpan w:val="11"/>
            <w:tcBorders>
              <w:top w:val="double" w:sz="4" w:space="0" w:color="auto"/>
              <w:left w:val="double" w:sz="4" w:space="0" w:color="auto"/>
              <w:bottom w:val="single" w:sz="6" w:space="0" w:color="auto"/>
              <w:right w:val="double" w:sz="4" w:space="0" w:color="auto"/>
            </w:tcBorders>
          </w:tcPr>
          <w:p w14:paraId="4ADDE632" w14:textId="77777777" w:rsidR="00AD1A40" w:rsidRPr="00AD1A40" w:rsidRDefault="00AD1A40" w:rsidP="002045A2">
            <w:pPr>
              <w:rPr>
                <w:b/>
              </w:rPr>
            </w:pPr>
            <w:r w:rsidRPr="00AD1A40">
              <w:rPr>
                <w:b/>
              </w:rPr>
              <w:lastRenderedPageBreak/>
              <w:t>Equal Opportunities Monitoring Information</w:t>
            </w:r>
          </w:p>
        </w:tc>
      </w:tr>
      <w:tr w:rsidR="00AD1A40" w14:paraId="66FBDE5F" w14:textId="77777777" w:rsidTr="0018174C">
        <w:tc>
          <w:tcPr>
            <w:tcW w:w="10194" w:type="dxa"/>
            <w:gridSpan w:val="11"/>
            <w:tcBorders>
              <w:top w:val="single" w:sz="6" w:space="0" w:color="auto"/>
              <w:left w:val="double" w:sz="4" w:space="0" w:color="auto"/>
              <w:bottom w:val="single" w:sz="6" w:space="0" w:color="auto"/>
              <w:right w:val="double" w:sz="4" w:space="0" w:color="auto"/>
            </w:tcBorders>
          </w:tcPr>
          <w:p w14:paraId="29B6DAFD" w14:textId="77777777" w:rsidR="00AD1A40" w:rsidRDefault="00AD1A40" w:rsidP="002045A2">
            <w:r w:rsidRPr="00AD1A40">
              <w:t>Harrow Carers has an Equal Opportunities Policy and is committed to recruiting the best applicant for the job, regardless of any factor other than the ability to do the job. To help us monitor this policy, please complete the recruitment monitoring section. All information will be treated in the strictest confidence. Your co-operation in its completion is therefore welcome and helpful.</w:t>
            </w:r>
          </w:p>
        </w:tc>
      </w:tr>
      <w:tr w:rsidR="00AD1A40" w14:paraId="1D8FD7CF" w14:textId="77777777" w:rsidTr="0018174C">
        <w:tc>
          <w:tcPr>
            <w:tcW w:w="10194" w:type="dxa"/>
            <w:gridSpan w:val="11"/>
            <w:tcBorders>
              <w:top w:val="single" w:sz="6" w:space="0" w:color="auto"/>
              <w:left w:val="double" w:sz="4" w:space="0" w:color="auto"/>
              <w:bottom w:val="single" w:sz="6" w:space="0" w:color="auto"/>
              <w:right w:val="double" w:sz="4" w:space="0" w:color="auto"/>
            </w:tcBorders>
          </w:tcPr>
          <w:p w14:paraId="678EC0C5" w14:textId="77777777" w:rsidR="00AD1A40" w:rsidRPr="00AD1A40" w:rsidRDefault="00AD1A40" w:rsidP="002045A2">
            <w:pPr>
              <w:rPr>
                <w:b/>
                <w:i/>
              </w:rPr>
            </w:pPr>
            <w:r w:rsidRPr="00AD1A40">
              <w:rPr>
                <w:b/>
                <w:i/>
              </w:rPr>
              <w:t>Disability</w:t>
            </w:r>
          </w:p>
          <w:p w14:paraId="6A8632BC" w14:textId="77777777" w:rsidR="00AD1A40" w:rsidRDefault="00AD1A40" w:rsidP="00AD1A40">
            <w:r>
              <w:t xml:space="preserve">The Disability Discrimination Act defines a “disabled person” as a person with: </w:t>
            </w:r>
          </w:p>
          <w:p w14:paraId="39554916" w14:textId="77777777" w:rsidR="00AD1A40" w:rsidRDefault="00AD1A40" w:rsidP="00AD1A40">
            <w:r>
              <w:t>“</w:t>
            </w:r>
            <w:r w:rsidRPr="00AD1A40">
              <w:rPr>
                <w:i/>
              </w:rPr>
              <w:t>A physical or mental impairment which has a substantial or long term adverse effect on their ability to carry out normal day to day activities.</w:t>
            </w:r>
            <w:r>
              <w:t xml:space="preserve">” </w:t>
            </w:r>
          </w:p>
          <w:p w14:paraId="17E1B553" w14:textId="77777777" w:rsidR="00AD1A40" w:rsidRDefault="00AD1A40" w:rsidP="00AD1A40"/>
          <w:p w14:paraId="48F5ECF2" w14:textId="77777777" w:rsidR="00AD1A40" w:rsidRDefault="00AD1A40" w:rsidP="00AD1A40">
            <w:r>
              <w:t>The following question on disability is designed to enable us to assess what action we might take to offer positive employment opportunities for people with disabilities.</w:t>
            </w:r>
          </w:p>
        </w:tc>
      </w:tr>
      <w:tr w:rsidR="00393070" w14:paraId="5CF877F2" w14:textId="77777777" w:rsidTr="0018174C">
        <w:tc>
          <w:tcPr>
            <w:tcW w:w="7926" w:type="dxa"/>
            <w:gridSpan w:val="7"/>
            <w:tcBorders>
              <w:top w:val="single" w:sz="6" w:space="0" w:color="auto"/>
              <w:left w:val="double" w:sz="4" w:space="0" w:color="auto"/>
              <w:bottom w:val="single" w:sz="6" w:space="0" w:color="auto"/>
              <w:right w:val="single" w:sz="6" w:space="0" w:color="auto"/>
            </w:tcBorders>
          </w:tcPr>
          <w:p w14:paraId="3256D626" w14:textId="77777777" w:rsidR="00393070" w:rsidRDefault="00393070" w:rsidP="002045A2">
            <w:r>
              <w:t>Do you have a disability?</w:t>
            </w:r>
          </w:p>
        </w:tc>
        <w:sdt>
          <w:sdtPr>
            <w:id w:val="1319610151"/>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48624140" w14:textId="77777777" w:rsidR="00393070" w:rsidRDefault="00393070" w:rsidP="00393070">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single" w:sz="6" w:space="0" w:color="auto"/>
            </w:tcBorders>
          </w:tcPr>
          <w:p w14:paraId="7C6E1F18" w14:textId="77777777" w:rsidR="00393070" w:rsidRDefault="00393070" w:rsidP="002045A2">
            <w:r>
              <w:t>Yes</w:t>
            </w:r>
          </w:p>
        </w:tc>
        <w:sdt>
          <w:sdtPr>
            <w:id w:val="1380896837"/>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27ABDCAC" w14:textId="77777777" w:rsidR="00393070" w:rsidRDefault="00393070" w:rsidP="00393070">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double" w:sz="4" w:space="0" w:color="auto"/>
            </w:tcBorders>
          </w:tcPr>
          <w:p w14:paraId="073D7D31" w14:textId="77777777" w:rsidR="00393070" w:rsidRDefault="00393070" w:rsidP="002045A2">
            <w:r>
              <w:t>No</w:t>
            </w:r>
          </w:p>
        </w:tc>
      </w:tr>
      <w:tr w:rsidR="00316548" w14:paraId="4F98A427" w14:textId="77777777" w:rsidTr="0018174C">
        <w:tc>
          <w:tcPr>
            <w:tcW w:w="2830" w:type="dxa"/>
            <w:gridSpan w:val="4"/>
            <w:tcBorders>
              <w:top w:val="single" w:sz="6" w:space="0" w:color="auto"/>
              <w:left w:val="double" w:sz="4" w:space="0" w:color="auto"/>
              <w:bottom w:val="single" w:sz="6" w:space="0" w:color="auto"/>
              <w:right w:val="single" w:sz="6" w:space="0" w:color="auto"/>
            </w:tcBorders>
          </w:tcPr>
          <w:p w14:paraId="431E7321" w14:textId="77777777" w:rsidR="00316548" w:rsidRDefault="00316548" w:rsidP="002045A2">
            <w:r>
              <w:t>Are you registered Disabled?</w:t>
            </w:r>
          </w:p>
        </w:tc>
        <w:tc>
          <w:tcPr>
            <w:tcW w:w="566" w:type="dxa"/>
            <w:vMerge w:val="restart"/>
            <w:tcBorders>
              <w:top w:val="single" w:sz="6" w:space="0" w:color="auto"/>
              <w:left w:val="single" w:sz="6" w:space="0" w:color="auto"/>
              <w:bottom w:val="single" w:sz="6" w:space="0" w:color="auto"/>
              <w:right w:val="single" w:sz="6" w:space="0" w:color="auto"/>
            </w:tcBorders>
          </w:tcPr>
          <w:p w14:paraId="02338844" w14:textId="77777777" w:rsidR="00316548" w:rsidRDefault="00316548" w:rsidP="00393070">
            <w:pPr>
              <w:jc w:val="center"/>
            </w:pPr>
          </w:p>
        </w:tc>
        <w:tc>
          <w:tcPr>
            <w:tcW w:w="3396" w:type="dxa"/>
            <w:vMerge w:val="restart"/>
            <w:tcBorders>
              <w:top w:val="single" w:sz="6" w:space="0" w:color="auto"/>
              <w:left w:val="single" w:sz="6" w:space="0" w:color="auto"/>
              <w:bottom w:val="single" w:sz="6" w:space="0" w:color="auto"/>
              <w:right w:val="single" w:sz="6" w:space="0" w:color="auto"/>
            </w:tcBorders>
          </w:tcPr>
          <w:p w14:paraId="0DFF52ED" w14:textId="77777777" w:rsidR="00316548" w:rsidRDefault="00316548" w:rsidP="002045A2">
            <w:r>
              <w:t>If yes, please indicate your registration number:</w:t>
            </w:r>
          </w:p>
        </w:tc>
        <w:tc>
          <w:tcPr>
            <w:tcW w:w="3402" w:type="dxa"/>
            <w:gridSpan w:val="5"/>
            <w:vMerge w:val="restart"/>
            <w:tcBorders>
              <w:top w:val="single" w:sz="6" w:space="0" w:color="auto"/>
              <w:left w:val="single" w:sz="6" w:space="0" w:color="auto"/>
              <w:bottom w:val="single" w:sz="6" w:space="0" w:color="auto"/>
              <w:right w:val="double" w:sz="4" w:space="0" w:color="auto"/>
            </w:tcBorders>
          </w:tcPr>
          <w:p w14:paraId="171D06C0" w14:textId="77777777" w:rsidR="00316548" w:rsidRDefault="00316548" w:rsidP="002045A2"/>
        </w:tc>
      </w:tr>
      <w:tr w:rsidR="00316548" w14:paraId="7AB75BF3" w14:textId="77777777" w:rsidTr="0018174C">
        <w:sdt>
          <w:sdtPr>
            <w:id w:val="264354417"/>
            <w14:checkbox>
              <w14:checked w14:val="0"/>
              <w14:checkedState w14:val="2612" w14:font="MS Gothic"/>
              <w14:uncheckedState w14:val="2610" w14:font="MS Gothic"/>
            </w14:checkbox>
          </w:sdtPr>
          <w:sdtContent>
            <w:tc>
              <w:tcPr>
                <w:tcW w:w="707" w:type="dxa"/>
                <w:tcBorders>
                  <w:top w:val="single" w:sz="6" w:space="0" w:color="auto"/>
                  <w:left w:val="double" w:sz="4" w:space="0" w:color="auto"/>
                  <w:bottom w:val="single" w:sz="6" w:space="0" w:color="auto"/>
                  <w:right w:val="single" w:sz="6" w:space="0" w:color="auto"/>
                </w:tcBorders>
              </w:tcPr>
              <w:p w14:paraId="2DDE530C" w14:textId="77777777" w:rsidR="00316548" w:rsidRDefault="00316548" w:rsidP="00393070">
                <w:pPr>
                  <w:jc w:val="center"/>
                </w:pPr>
                <w:r>
                  <w:rPr>
                    <w:rFonts w:ascii="MS Gothic" w:eastAsia="MS Gothic" w:hAnsi="MS Gothic" w:hint="eastAsia"/>
                  </w:rPr>
                  <w:t>☐</w:t>
                </w:r>
              </w:p>
            </w:tc>
          </w:sdtContent>
        </w:sdt>
        <w:tc>
          <w:tcPr>
            <w:tcW w:w="708" w:type="dxa"/>
            <w:tcBorders>
              <w:top w:val="single" w:sz="6" w:space="0" w:color="auto"/>
              <w:left w:val="single" w:sz="6" w:space="0" w:color="auto"/>
              <w:bottom w:val="single" w:sz="6" w:space="0" w:color="auto"/>
              <w:right w:val="single" w:sz="6" w:space="0" w:color="auto"/>
            </w:tcBorders>
          </w:tcPr>
          <w:p w14:paraId="4524B5E5" w14:textId="77777777" w:rsidR="00316548" w:rsidRDefault="00316548" w:rsidP="002045A2">
            <w:r w:rsidRPr="00393070">
              <w:t>Yes</w:t>
            </w:r>
          </w:p>
        </w:tc>
        <w:sdt>
          <w:sdtPr>
            <w:id w:val="-583994169"/>
            <w14:checkbox>
              <w14:checked w14:val="0"/>
              <w14:checkedState w14:val="2612" w14:font="MS Gothic"/>
              <w14:uncheckedState w14:val="2610" w14:font="MS Gothic"/>
            </w14:checkbox>
          </w:sdtPr>
          <w:sdtContent>
            <w:tc>
              <w:tcPr>
                <w:tcW w:w="707" w:type="dxa"/>
                <w:tcBorders>
                  <w:top w:val="single" w:sz="6" w:space="0" w:color="auto"/>
                  <w:left w:val="single" w:sz="6" w:space="0" w:color="auto"/>
                  <w:bottom w:val="single" w:sz="6" w:space="0" w:color="auto"/>
                  <w:right w:val="single" w:sz="6" w:space="0" w:color="auto"/>
                </w:tcBorders>
              </w:tcPr>
              <w:p w14:paraId="2C62F76C" w14:textId="77777777" w:rsidR="00316548" w:rsidRDefault="00316548" w:rsidP="00393070">
                <w:pPr>
                  <w:jc w:val="center"/>
                </w:pPr>
                <w:r>
                  <w:rPr>
                    <w:rFonts w:ascii="MS Gothic" w:eastAsia="MS Gothic" w:hAnsi="MS Gothic" w:hint="eastAsia"/>
                  </w:rPr>
                  <w:t>☐</w:t>
                </w:r>
              </w:p>
            </w:tc>
          </w:sdtContent>
        </w:sdt>
        <w:tc>
          <w:tcPr>
            <w:tcW w:w="708" w:type="dxa"/>
            <w:tcBorders>
              <w:top w:val="single" w:sz="6" w:space="0" w:color="auto"/>
              <w:left w:val="single" w:sz="6" w:space="0" w:color="auto"/>
              <w:bottom w:val="single" w:sz="6" w:space="0" w:color="auto"/>
              <w:right w:val="single" w:sz="6" w:space="0" w:color="auto"/>
            </w:tcBorders>
          </w:tcPr>
          <w:p w14:paraId="6BBAACEB" w14:textId="77777777" w:rsidR="00316548" w:rsidRDefault="00316548" w:rsidP="002045A2">
            <w:r w:rsidRPr="00393070">
              <w:t>No</w:t>
            </w:r>
          </w:p>
        </w:tc>
        <w:tc>
          <w:tcPr>
            <w:tcW w:w="566" w:type="dxa"/>
            <w:vMerge/>
            <w:tcBorders>
              <w:top w:val="single" w:sz="6" w:space="0" w:color="auto"/>
              <w:left w:val="single" w:sz="6" w:space="0" w:color="auto"/>
              <w:bottom w:val="single" w:sz="6" w:space="0" w:color="auto"/>
              <w:right w:val="single" w:sz="6" w:space="0" w:color="auto"/>
            </w:tcBorders>
          </w:tcPr>
          <w:p w14:paraId="7388A688" w14:textId="77777777" w:rsidR="00316548" w:rsidRDefault="00316548" w:rsidP="002045A2"/>
        </w:tc>
        <w:tc>
          <w:tcPr>
            <w:tcW w:w="3396" w:type="dxa"/>
            <w:vMerge/>
            <w:tcBorders>
              <w:top w:val="single" w:sz="6" w:space="0" w:color="auto"/>
              <w:left w:val="single" w:sz="6" w:space="0" w:color="auto"/>
              <w:bottom w:val="single" w:sz="6" w:space="0" w:color="auto"/>
              <w:right w:val="single" w:sz="6" w:space="0" w:color="auto"/>
            </w:tcBorders>
          </w:tcPr>
          <w:p w14:paraId="5C69B6A7" w14:textId="77777777" w:rsidR="00316548" w:rsidRDefault="00316548" w:rsidP="002045A2"/>
        </w:tc>
        <w:tc>
          <w:tcPr>
            <w:tcW w:w="3402" w:type="dxa"/>
            <w:gridSpan w:val="5"/>
            <w:vMerge/>
            <w:tcBorders>
              <w:top w:val="single" w:sz="6" w:space="0" w:color="auto"/>
              <w:left w:val="single" w:sz="6" w:space="0" w:color="auto"/>
              <w:bottom w:val="single" w:sz="6" w:space="0" w:color="auto"/>
              <w:right w:val="double" w:sz="4" w:space="0" w:color="auto"/>
            </w:tcBorders>
          </w:tcPr>
          <w:p w14:paraId="5E90F943" w14:textId="77777777" w:rsidR="00316548" w:rsidRDefault="00316548" w:rsidP="002045A2"/>
        </w:tc>
      </w:tr>
      <w:tr w:rsidR="00316548" w14:paraId="6C1FD605" w14:textId="77777777" w:rsidTr="0018174C">
        <w:tc>
          <w:tcPr>
            <w:tcW w:w="10194" w:type="dxa"/>
            <w:gridSpan w:val="11"/>
            <w:tcBorders>
              <w:top w:val="single" w:sz="6" w:space="0" w:color="auto"/>
              <w:left w:val="double" w:sz="4" w:space="0" w:color="auto"/>
              <w:bottom w:val="single" w:sz="6" w:space="0" w:color="auto"/>
              <w:right w:val="double" w:sz="4" w:space="0" w:color="auto"/>
            </w:tcBorders>
          </w:tcPr>
          <w:p w14:paraId="674F6698" w14:textId="77777777" w:rsidR="00316548" w:rsidRDefault="00316548" w:rsidP="002045A2">
            <w:r w:rsidRPr="00316548">
              <w:t>If yes, please describe how the d</w:t>
            </w:r>
            <w:r>
              <w:t>isability affects you. P</w:t>
            </w:r>
            <w:r w:rsidRPr="00316548">
              <w:t>lease state if there are any particular arrangements you would like us to make to assist you in the selection process.</w:t>
            </w:r>
          </w:p>
        </w:tc>
      </w:tr>
      <w:tr w:rsidR="00316548" w14:paraId="052B29F3" w14:textId="77777777" w:rsidTr="0018174C">
        <w:trPr>
          <w:trHeight w:val="1383"/>
        </w:trPr>
        <w:tc>
          <w:tcPr>
            <w:tcW w:w="10194" w:type="dxa"/>
            <w:gridSpan w:val="11"/>
            <w:tcBorders>
              <w:top w:val="single" w:sz="6" w:space="0" w:color="auto"/>
              <w:left w:val="double" w:sz="4" w:space="0" w:color="auto"/>
              <w:bottom w:val="single" w:sz="6" w:space="0" w:color="auto"/>
              <w:right w:val="double" w:sz="4" w:space="0" w:color="auto"/>
            </w:tcBorders>
          </w:tcPr>
          <w:p w14:paraId="1C6260E0" w14:textId="77777777" w:rsidR="00316548" w:rsidRDefault="00316548" w:rsidP="002045A2"/>
        </w:tc>
      </w:tr>
      <w:tr w:rsidR="00316548" w14:paraId="49BFCC30" w14:textId="77777777" w:rsidTr="0018174C">
        <w:tc>
          <w:tcPr>
            <w:tcW w:w="7926" w:type="dxa"/>
            <w:gridSpan w:val="7"/>
            <w:tcBorders>
              <w:top w:val="single" w:sz="6" w:space="0" w:color="auto"/>
              <w:left w:val="double" w:sz="4" w:space="0" w:color="auto"/>
              <w:bottom w:val="single" w:sz="6" w:space="0" w:color="auto"/>
              <w:right w:val="single" w:sz="6" w:space="0" w:color="auto"/>
            </w:tcBorders>
          </w:tcPr>
          <w:p w14:paraId="63F50812" w14:textId="77777777" w:rsidR="00316548" w:rsidRDefault="00316548" w:rsidP="002045A2">
            <w:r>
              <w:t>Are you caring for someone presently?</w:t>
            </w:r>
          </w:p>
        </w:tc>
        <w:sdt>
          <w:sdtPr>
            <w:id w:val="1994214641"/>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4A438E9A" w14:textId="77777777" w:rsidR="00316548" w:rsidRDefault="00316548" w:rsidP="00316548">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single" w:sz="6" w:space="0" w:color="auto"/>
            </w:tcBorders>
          </w:tcPr>
          <w:p w14:paraId="1CC291A6" w14:textId="77777777" w:rsidR="00316548" w:rsidRDefault="00316548" w:rsidP="002045A2">
            <w:r>
              <w:t>Yes</w:t>
            </w:r>
          </w:p>
        </w:tc>
        <w:sdt>
          <w:sdtPr>
            <w:id w:val="484204248"/>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6F5A4FC3" w14:textId="77777777" w:rsidR="00316548" w:rsidRDefault="00316548" w:rsidP="00316548">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double" w:sz="4" w:space="0" w:color="auto"/>
            </w:tcBorders>
          </w:tcPr>
          <w:p w14:paraId="76B2F076" w14:textId="77777777" w:rsidR="00316548" w:rsidRDefault="00316548" w:rsidP="002045A2">
            <w:r>
              <w:t>No</w:t>
            </w:r>
          </w:p>
        </w:tc>
      </w:tr>
      <w:tr w:rsidR="00316548" w14:paraId="204B9F6F" w14:textId="77777777" w:rsidTr="0018174C">
        <w:tc>
          <w:tcPr>
            <w:tcW w:w="10194" w:type="dxa"/>
            <w:gridSpan w:val="11"/>
            <w:tcBorders>
              <w:top w:val="single" w:sz="6" w:space="0" w:color="auto"/>
              <w:left w:val="double" w:sz="4" w:space="0" w:color="auto"/>
              <w:bottom w:val="single" w:sz="6" w:space="0" w:color="auto"/>
              <w:right w:val="double" w:sz="4" w:space="0" w:color="auto"/>
            </w:tcBorders>
          </w:tcPr>
          <w:p w14:paraId="5E0927E0" w14:textId="77777777" w:rsidR="00316548" w:rsidRPr="00316548" w:rsidRDefault="00316548" w:rsidP="002045A2">
            <w:pPr>
              <w:rPr>
                <w:b/>
                <w:i/>
              </w:rPr>
            </w:pPr>
            <w:r w:rsidRPr="00316548">
              <w:rPr>
                <w:b/>
                <w:i/>
              </w:rPr>
              <w:t>This will not be taken into consideration when reviewing your application</w:t>
            </w:r>
          </w:p>
        </w:tc>
      </w:tr>
      <w:tr w:rsidR="00316548" w14:paraId="20F1F99C" w14:textId="77777777" w:rsidTr="0018174C">
        <w:tc>
          <w:tcPr>
            <w:tcW w:w="10194" w:type="dxa"/>
            <w:gridSpan w:val="11"/>
            <w:tcBorders>
              <w:top w:val="single" w:sz="6" w:space="0" w:color="auto"/>
              <w:left w:val="double" w:sz="4" w:space="0" w:color="auto"/>
              <w:bottom w:val="single" w:sz="6" w:space="0" w:color="auto"/>
              <w:right w:val="double" w:sz="4" w:space="0" w:color="auto"/>
            </w:tcBorders>
          </w:tcPr>
          <w:p w14:paraId="10301DC0" w14:textId="77777777" w:rsidR="00316548" w:rsidRDefault="00316548" w:rsidP="002045A2">
            <w:r>
              <w:t>Ty</w:t>
            </w:r>
            <w:r w:rsidR="0018174C">
              <w:t>pe of illness dependent has?</w:t>
            </w:r>
          </w:p>
        </w:tc>
      </w:tr>
      <w:tr w:rsidR="0018174C" w14:paraId="21218CFD" w14:textId="77777777" w:rsidTr="0018174C">
        <w:trPr>
          <w:trHeight w:val="1383"/>
        </w:trPr>
        <w:tc>
          <w:tcPr>
            <w:tcW w:w="10194" w:type="dxa"/>
            <w:gridSpan w:val="11"/>
            <w:tcBorders>
              <w:top w:val="single" w:sz="6" w:space="0" w:color="auto"/>
              <w:left w:val="double" w:sz="4" w:space="0" w:color="auto"/>
              <w:bottom w:val="single" w:sz="6" w:space="0" w:color="auto"/>
              <w:right w:val="double" w:sz="4" w:space="0" w:color="auto"/>
            </w:tcBorders>
          </w:tcPr>
          <w:p w14:paraId="7E01AB9C" w14:textId="77777777" w:rsidR="0018174C" w:rsidRDefault="0018174C" w:rsidP="002045A2"/>
        </w:tc>
      </w:tr>
      <w:tr w:rsidR="0018174C" w14:paraId="2B13623E" w14:textId="77777777" w:rsidTr="0018174C">
        <w:tc>
          <w:tcPr>
            <w:tcW w:w="3396" w:type="dxa"/>
            <w:gridSpan w:val="5"/>
            <w:tcBorders>
              <w:top w:val="single" w:sz="6" w:space="0" w:color="auto"/>
              <w:left w:val="double" w:sz="4" w:space="0" w:color="auto"/>
              <w:bottom w:val="double" w:sz="4" w:space="0" w:color="auto"/>
              <w:right w:val="single" w:sz="6" w:space="0" w:color="auto"/>
            </w:tcBorders>
          </w:tcPr>
          <w:p w14:paraId="1F2A8F91" w14:textId="77777777" w:rsidR="0018174C" w:rsidRDefault="0018174C" w:rsidP="0018174C">
            <w:pPr>
              <w:spacing w:line="360" w:lineRule="auto"/>
            </w:pPr>
            <w:r>
              <w:t>I consider my ethnic origin to be?</w:t>
            </w:r>
          </w:p>
        </w:tc>
        <w:tc>
          <w:tcPr>
            <w:tcW w:w="6798" w:type="dxa"/>
            <w:gridSpan w:val="6"/>
            <w:tcBorders>
              <w:top w:val="single" w:sz="6" w:space="0" w:color="auto"/>
              <w:left w:val="single" w:sz="6" w:space="0" w:color="auto"/>
              <w:bottom w:val="double" w:sz="4" w:space="0" w:color="auto"/>
              <w:right w:val="double" w:sz="4" w:space="0" w:color="auto"/>
            </w:tcBorders>
          </w:tcPr>
          <w:p w14:paraId="3ED2765B" w14:textId="77777777" w:rsidR="0018174C" w:rsidRDefault="0018174C" w:rsidP="0018174C">
            <w:pPr>
              <w:spacing w:line="360" w:lineRule="auto"/>
            </w:pPr>
          </w:p>
        </w:tc>
      </w:tr>
    </w:tbl>
    <w:p w14:paraId="21ACAE8E" w14:textId="77777777" w:rsidR="0018174C" w:rsidRDefault="0018174C" w:rsidP="002045A2"/>
    <w:p w14:paraId="78B142BE" w14:textId="77777777" w:rsidR="0018174C" w:rsidRDefault="0018174C">
      <w:r>
        <w:br w:type="page"/>
      </w:r>
    </w:p>
    <w:tbl>
      <w:tblPr>
        <w:tblStyle w:val="TableGrid"/>
        <w:tblW w:w="0" w:type="auto"/>
        <w:tblLook w:val="04A0" w:firstRow="1" w:lastRow="0" w:firstColumn="1" w:lastColumn="0" w:noHBand="0" w:noVBand="1"/>
      </w:tblPr>
      <w:tblGrid>
        <w:gridCol w:w="1694"/>
        <w:gridCol w:w="2619"/>
        <w:gridCol w:w="767"/>
        <w:gridCol w:w="1696"/>
        <w:gridCol w:w="1130"/>
        <w:gridCol w:w="567"/>
        <w:gridCol w:w="567"/>
        <w:gridCol w:w="567"/>
        <w:gridCol w:w="567"/>
      </w:tblGrid>
      <w:tr w:rsidR="0018174C" w14:paraId="7E0680C7" w14:textId="77777777" w:rsidTr="00D32B01">
        <w:tc>
          <w:tcPr>
            <w:tcW w:w="10194" w:type="dxa"/>
            <w:gridSpan w:val="9"/>
            <w:tcBorders>
              <w:top w:val="double" w:sz="4" w:space="0" w:color="auto"/>
              <w:left w:val="double" w:sz="4" w:space="0" w:color="auto"/>
              <w:bottom w:val="single" w:sz="6" w:space="0" w:color="auto"/>
              <w:right w:val="double" w:sz="4" w:space="0" w:color="auto"/>
            </w:tcBorders>
          </w:tcPr>
          <w:p w14:paraId="435A65F7" w14:textId="77777777" w:rsidR="0018174C" w:rsidRPr="0018174C" w:rsidRDefault="0018174C" w:rsidP="002045A2">
            <w:pPr>
              <w:rPr>
                <w:b/>
              </w:rPr>
            </w:pPr>
            <w:r w:rsidRPr="0018174C">
              <w:rPr>
                <w:b/>
              </w:rPr>
              <w:lastRenderedPageBreak/>
              <w:t>Declaration of Convictions</w:t>
            </w:r>
          </w:p>
        </w:tc>
      </w:tr>
      <w:tr w:rsidR="0036705F" w14:paraId="168E2BC7" w14:textId="77777777" w:rsidTr="00D32B01">
        <w:tc>
          <w:tcPr>
            <w:tcW w:w="10194" w:type="dxa"/>
            <w:gridSpan w:val="9"/>
            <w:tcBorders>
              <w:top w:val="single" w:sz="6" w:space="0" w:color="auto"/>
              <w:left w:val="double" w:sz="4" w:space="0" w:color="auto"/>
              <w:bottom w:val="single" w:sz="6" w:space="0" w:color="auto"/>
              <w:right w:val="double" w:sz="4" w:space="0" w:color="auto"/>
            </w:tcBorders>
          </w:tcPr>
          <w:p w14:paraId="5A876081" w14:textId="77777777" w:rsidR="0036705F" w:rsidRDefault="0036705F" w:rsidP="002045A2">
            <w:r w:rsidRPr="0036705F">
              <w:t>Please give details of any criminal convictions, cautions or bind overs that are not spent. If the post you are applying for is an exempted employment under the Rehabilitation of Offenders Act (Exemptions) Order 1975, you are also required to declare to us, on this form, any convictions, cautions or bind overs even if you consider them to be spent. If you have no convictions please write ‘none’. Candidates are assured that information regarding convictions will not necessarily disqualify them from consideration. If at any point after completing this declaration, you are given a criminal conviction you must tell Harrow Carers immediately.  If you are appointed and are given a criminal conviction, you must tell your Manager immediately.</w:t>
            </w:r>
          </w:p>
        </w:tc>
      </w:tr>
      <w:tr w:rsidR="00E106C9" w14:paraId="5075B3CA" w14:textId="77777777" w:rsidTr="00D32B01">
        <w:tc>
          <w:tcPr>
            <w:tcW w:w="4325" w:type="dxa"/>
            <w:gridSpan w:val="2"/>
            <w:tcBorders>
              <w:top w:val="single" w:sz="6" w:space="0" w:color="auto"/>
              <w:left w:val="double" w:sz="4" w:space="0" w:color="auto"/>
              <w:bottom w:val="single" w:sz="6" w:space="0" w:color="auto"/>
              <w:right w:val="single" w:sz="6" w:space="0" w:color="auto"/>
            </w:tcBorders>
            <w:shd w:val="clear" w:color="auto" w:fill="BFBFBF" w:themeFill="background1" w:themeFillShade="BF"/>
          </w:tcPr>
          <w:p w14:paraId="67322EE2" w14:textId="77777777" w:rsidR="00E106C9" w:rsidRPr="00E106C9" w:rsidRDefault="00E106C9" w:rsidP="00E106C9">
            <w:pPr>
              <w:jc w:val="center"/>
              <w:rPr>
                <w:b/>
              </w:rPr>
            </w:pPr>
            <w:r w:rsidRPr="00E106C9">
              <w:rPr>
                <w:b/>
              </w:rPr>
              <w:t>Date:</w:t>
            </w:r>
          </w:p>
        </w:tc>
        <w:tc>
          <w:tcPr>
            <w:tcW w:w="5869" w:type="dxa"/>
            <w:gridSpan w:val="7"/>
            <w:tcBorders>
              <w:top w:val="single" w:sz="6" w:space="0" w:color="auto"/>
              <w:left w:val="single" w:sz="6" w:space="0" w:color="auto"/>
              <w:bottom w:val="single" w:sz="6" w:space="0" w:color="auto"/>
              <w:right w:val="double" w:sz="4" w:space="0" w:color="auto"/>
            </w:tcBorders>
            <w:shd w:val="clear" w:color="auto" w:fill="BFBFBF" w:themeFill="background1" w:themeFillShade="BF"/>
          </w:tcPr>
          <w:p w14:paraId="0B3D79C8" w14:textId="77777777" w:rsidR="00E106C9" w:rsidRPr="00E106C9" w:rsidRDefault="00E106C9" w:rsidP="00E106C9">
            <w:pPr>
              <w:jc w:val="center"/>
              <w:rPr>
                <w:b/>
              </w:rPr>
            </w:pPr>
            <w:r w:rsidRPr="00E106C9">
              <w:rPr>
                <w:b/>
              </w:rPr>
              <w:t>Offence:</w:t>
            </w:r>
          </w:p>
        </w:tc>
      </w:tr>
      <w:tr w:rsidR="00E106C9" w14:paraId="6A9BF3C0" w14:textId="77777777" w:rsidTr="00D32B01">
        <w:tc>
          <w:tcPr>
            <w:tcW w:w="4325" w:type="dxa"/>
            <w:gridSpan w:val="2"/>
            <w:tcBorders>
              <w:top w:val="single" w:sz="6" w:space="0" w:color="auto"/>
              <w:left w:val="double" w:sz="4" w:space="0" w:color="auto"/>
              <w:bottom w:val="single" w:sz="6" w:space="0" w:color="auto"/>
              <w:right w:val="single" w:sz="6" w:space="0" w:color="auto"/>
            </w:tcBorders>
            <w:shd w:val="clear" w:color="auto" w:fill="FFFFFF" w:themeFill="background1"/>
          </w:tcPr>
          <w:p w14:paraId="4E7F26D2" w14:textId="77777777" w:rsidR="00E106C9" w:rsidRPr="00E106C9" w:rsidRDefault="00E106C9" w:rsidP="00E106C9">
            <w:pPr>
              <w:spacing w:line="480" w:lineRule="auto"/>
              <w:rPr>
                <w:b/>
              </w:rPr>
            </w:pPr>
          </w:p>
        </w:tc>
        <w:tc>
          <w:tcPr>
            <w:tcW w:w="5869" w:type="dxa"/>
            <w:gridSpan w:val="7"/>
            <w:tcBorders>
              <w:top w:val="single" w:sz="6" w:space="0" w:color="auto"/>
              <w:left w:val="single" w:sz="6" w:space="0" w:color="auto"/>
              <w:bottom w:val="single" w:sz="6" w:space="0" w:color="auto"/>
              <w:right w:val="double" w:sz="4" w:space="0" w:color="auto"/>
            </w:tcBorders>
            <w:shd w:val="clear" w:color="auto" w:fill="FFFFFF" w:themeFill="background1"/>
          </w:tcPr>
          <w:p w14:paraId="7F012957" w14:textId="77777777" w:rsidR="00E106C9" w:rsidRPr="00E106C9" w:rsidRDefault="00E106C9" w:rsidP="00E106C9">
            <w:pPr>
              <w:spacing w:line="480" w:lineRule="auto"/>
              <w:rPr>
                <w:b/>
              </w:rPr>
            </w:pPr>
          </w:p>
        </w:tc>
      </w:tr>
      <w:tr w:rsidR="00E106C9" w14:paraId="0E5AB4EB" w14:textId="77777777" w:rsidTr="00D32B01">
        <w:tc>
          <w:tcPr>
            <w:tcW w:w="4325" w:type="dxa"/>
            <w:gridSpan w:val="2"/>
            <w:tcBorders>
              <w:top w:val="single" w:sz="6" w:space="0" w:color="auto"/>
              <w:left w:val="double" w:sz="4" w:space="0" w:color="auto"/>
              <w:bottom w:val="single" w:sz="6" w:space="0" w:color="auto"/>
              <w:right w:val="single" w:sz="6" w:space="0" w:color="auto"/>
            </w:tcBorders>
            <w:shd w:val="clear" w:color="auto" w:fill="FFFFFF" w:themeFill="background1"/>
          </w:tcPr>
          <w:p w14:paraId="7BE30468" w14:textId="77777777" w:rsidR="00E106C9" w:rsidRPr="00E106C9" w:rsidRDefault="00E106C9" w:rsidP="00E106C9">
            <w:pPr>
              <w:spacing w:line="480" w:lineRule="auto"/>
              <w:rPr>
                <w:b/>
              </w:rPr>
            </w:pPr>
          </w:p>
        </w:tc>
        <w:tc>
          <w:tcPr>
            <w:tcW w:w="5869" w:type="dxa"/>
            <w:gridSpan w:val="7"/>
            <w:tcBorders>
              <w:top w:val="single" w:sz="6" w:space="0" w:color="auto"/>
              <w:left w:val="single" w:sz="6" w:space="0" w:color="auto"/>
              <w:bottom w:val="single" w:sz="6" w:space="0" w:color="auto"/>
              <w:right w:val="double" w:sz="4" w:space="0" w:color="auto"/>
            </w:tcBorders>
            <w:shd w:val="clear" w:color="auto" w:fill="FFFFFF" w:themeFill="background1"/>
          </w:tcPr>
          <w:p w14:paraId="4F2D0D0E" w14:textId="77777777" w:rsidR="00E106C9" w:rsidRPr="00E106C9" w:rsidRDefault="00E106C9" w:rsidP="00E106C9">
            <w:pPr>
              <w:spacing w:line="480" w:lineRule="auto"/>
              <w:rPr>
                <w:b/>
              </w:rPr>
            </w:pPr>
          </w:p>
        </w:tc>
      </w:tr>
      <w:tr w:rsidR="00E106C9" w14:paraId="5060578F" w14:textId="77777777" w:rsidTr="00D32B01">
        <w:tc>
          <w:tcPr>
            <w:tcW w:w="4325" w:type="dxa"/>
            <w:gridSpan w:val="2"/>
            <w:tcBorders>
              <w:top w:val="single" w:sz="6" w:space="0" w:color="auto"/>
              <w:left w:val="double" w:sz="4" w:space="0" w:color="auto"/>
              <w:bottom w:val="single" w:sz="6" w:space="0" w:color="auto"/>
              <w:right w:val="single" w:sz="6" w:space="0" w:color="auto"/>
            </w:tcBorders>
            <w:shd w:val="clear" w:color="auto" w:fill="FFFFFF" w:themeFill="background1"/>
          </w:tcPr>
          <w:p w14:paraId="48DB6540" w14:textId="77777777" w:rsidR="00E106C9" w:rsidRPr="00E106C9" w:rsidRDefault="00E106C9" w:rsidP="00E106C9">
            <w:pPr>
              <w:spacing w:line="480" w:lineRule="auto"/>
              <w:rPr>
                <w:b/>
              </w:rPr>
            </w:pPr>
          </w:p>
        </w:tc>
        <w:tc>
          <w:tcPr>
            <w:tcW w:w="5869" w:type="dxa"/>
            <w:gridSpan w:val="7"/>
            <w:tcBorders>
              <w:top w:val="single" w:sz="6" w:space="0" w:color="auto"/>
              <w:left w:val="single" w:sz="6" w:space="0" w:color="auto"/>
              <w:bottom w:val="single" w:sz="6" w:space="0" w:color="auto"/>
              <w:right w:val="double" w:sz="4" w:space="0" w:color="auto"/>
            </w:tcBorders>
            <w:shd w:val="clear" w:color="auto" w:fill="FFFFFF" w:themeFill="background1"/>
          </w:tcPr>
          <w:p w14:paraId="23C825D6" w14:textId="77777777" w:rsidR="00E106C9" w:rsidRPr="00E106C9" w:rsidRDefault="00E106C9" w:rsidP="00E106C9">
            <w:pPr>
              <w:spacing w:line="480" w:lineRule="auto"/>
              <w:rPr>
                <w:b/>
              </w:rPr>
            </w:pPr>
          </w:p>
        </w:tc>
      </w:tr>
      <w:tr w:rsidR="00E106C9" w14:paraId="1D47799F" w14:textId="77777777" w:rsidTr="00D32B01">
        <w:tc>
          <w:tcPr>
            <w:tcW w:w="10194" w:type="dxa"/>
            <w:gridSpan w:val="9"/>
            <w:tcBorders>
              <w:top w:val="single" w:sz="6" w:space="0" w:color="auto"/>
              <w:left w:val="double" w:sz="4" w:space="0" w:color="auto"/>
              <w:bottom w:val="single" w:sz="6" w:space="0" w:color="auto"/>
              <w:right w:val="double" w:sz="4" w:space="0" w:color="auto"/>
            </w:tcBorders>
          </w:tcPr>
          <w:p w14:paraId="1B0BFA78" w14:textId="77777777" w:rsidR="00E106C9" w:rsidRDefault="00E106C9" w:rsidP="00E106C9">
            <w:r>
              <w:t xml:space="preserve">If you provide false information or knowingly omit or conceal any relevant fact about your eligibility for employment we will remove you from the list of candidates. If such a discovery is made after you have been appointed then you will be liable to be dismissed without notice. </w:t>
            </w:r>
          </w:p>
          <w:p w14:paraId="35948830" w14:textId="77777777" w:rsidR="00E106C9" w:rsidRDefault="00E106C9" w:rsidP="00E106C9"/>
          <w:p w14:paraId="1E3974ED" w14:textId="77777777" w:rsidR="00E106C9" w:rsidRDefault="00E106C9" w:rsidP="00E106C9">
            <w:r>
              <w:t>Harrow Carers is under a duty to protect itself, its staff and its clients, and to this end may use the information you have provided on this form within Harrow Carers for the prevention and detection of fraud. It may also share this information with other partners administering public funds solely for these purposes.</w:t>
            </w:r>
          </w:p>
        </w:tc>
      </w:tr>
      <w:tr w:rsidR="00E106C9" w14:paraId="7358D16D" w14:textId="77777777" w:rsidTr="00D32B01">
        <w:tc>
          <w:tcPr>
            <w:tcW w:w="7926" w:type="dxa"/>
            <w:gridSpan w:val="5"/>
            <w:tcBorders>
              <w:top w:val="single" w:sz="6" w:space="0" w:color="auto"/>
              <w:left w:val="double" w:sz="4" w:space="0" w:color="auto"/>
              <w:bottom w:val="single" w:sz="6" w:space="0" w:color="auto"/>
              <w:right w:val="single" w:sz="6" w:space="0" w:color="auto"/>
            </w:tcBorders>
          </w:tcPr>
          <w:p w14:paraId="5A119437" w14:textId="77777777" w:rsidR="00E106C9" w:rsidRDefault="00E106C9" w:rsidP="002045A2">
            <w:r w:rsidRPr="00E106C9">
              <w:t>Has someone completed this form on your behalf?</w:t>
            </w:r>
          </w:p>
        </w:tc>
        <w:sdt>
          <w:sdtPr>
            <w:id w:val="-1764689521"/>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6F6FD872" w14:textId="77777777" w:rsidR="00E106C9" w:rsidRDefault="00E106C9" w:rsidP="00E106C9">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single" w:sz="6" w:space="0" w:color="auto"/>
            </w:tcBorders>
          </w:tcPr>
          <w:p w14:paraId="30CF7EC8" w14:textId="77777777" w:rsidR="00E106C9" w:rsidRDefault="00E106C9" w:rsidP="002045A2">
            <w:r>
              <w:t>Yes</w:t>
            </w:r>
          </w:p>
        </w:tc>
        <w:sdt>
          <w:sdtPr>
            <w:id w:val="1289779063"/>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tcPr>
              <w:p w14:paraId="233F91C1" w14:textId="77777777" w:rsidR="00E106C9" w:rsidRDefault="00E106C9" w:rsidP="00E106C9">
                <w:pPr>
                  <w:jc w:val="center"/>
                </w:pPr>
                <w:r>
                  <w:rPr>
                    <w:rFonts w:ascii="MS Gothic" w:eastAsia="MS Gothic" w:hAnsi="MS Gothic" w:hint="eastAsia"/>
                  </w:rPr>
                  <w:t>☐</w:t>
                </w:r>
              </w:p>
            </w:tc>
          </w:sdtContent>
        </w:sdt>
        <w:tc>
          <w:tcPr>
            <w:tcW w:w="567" w:type="dxa"/>
            <w:tcBorders>
              <w:top w:val="single" w:sz="6" w:space="0" w:color="auto"/>
              <w:left w:val="single" w:sz="6" w:space="0" w:color="auto"/>
              <w:bottom w:val="single" w:sz="6" w:space="0" w:color="auto"/>
              <w:right w:val="double" w:sz="4" w:space="0" w:color="auto"/>
            </w:tcBorders>
          </w:tcPr>
          <w:p w14:paraId="58C75D72" w14:textId="77777777" w:rsidR="00E106C9" w:rsidRDefault="00E106C9" w:rsidP="002045A2">
            <w:r>
              <w:t>No</w:t>
            </w:r>
          </w:p>
        </w:tc>
      </w:tr>
      <w:tr w:rsidR="00D32B01" w14:paraId="17CCB627" w14:textId="77777777" w:rsidTr="00D32B01">
        <w:tc>
          <w:tcPr>
            <w:tcW w:w="1698" w:type="dxa"/>
            <w:tcBorders>
              <w:top w:val="single" w:sz="6" w:space="0" w:color="auto"/>
              <w:left w:val="double" w:sz="4" w:space="0" w:color="auto"/>
              <w:bottom w:val="double" w:sz="4" w:space="0" w:color="auto"/>
              <w:right w:val="single" w:sz="6" w:space="0" w:color="auto"/>
            </w:tcBorders>
          </w:tcPr>
          <w:p w14:paraId="31673BD5" w14:textId="77777777" w:rsidR="00D32B01" w:rsidRDefault="00D32B01" w:rsidP="00D32B01">
            <w:pPr>
              <w:spacing w:line="480" w:lineRule="auto"/>
            </w:pPr>
            <w:r>
              <w:t>Name:</w:t>
            </w:r>
          </w:p>
        </w:tc>
        <w:tc>
          <w:tcPr>
            <w:tcW w:w="3396" w:type="dxa"/>
            <w:gridSpan w:val="2"/>
            <w:tcBorders>
              <w:top w:val="single" w:sz="6" w:space="0" w:color="auto"/>
              <w:left w:val="single" w:sz="6" w:space="0" w:color="auto"/>
              <w:bottom w:val="double" w:sz="4" w:space="0" w:color="auto"/>
              <w:right w:val="single" w:sz="6" w:space="0" w:color="auto"/>
            </w:tcBorders>
          </w:tcPr>
          <w:p w14:paraId="606F3052" w14:textId="77777777" w:rsidR="00D32B01" w:rsidRDefault="00D32B01" w:rsidP="00D32B01">
            <w:pPr>
              <w:spacing w:line="480" w:lineRule="auto"/>
            </w:pPr>
          </w:p>
        </w:tc>
        <w:tc>
          <w:tcPr>
            <w:tcW w:w="1698" w:type="dxa"/>
            <w:tcBorders>
              <w:top w:val="single" w:sz="6" w:space="0" w:color="auto"/>
              <w:left w:val="single" w:sz="6" w:space="0" w:color="auto"/>
              <w:bottom w:val="double" w:sz="4" w:space="0" w:color="auto"/>
              <w:right w:val="single" w:sz="6" w:space="0" w:color="auto"/>
            </w:tcBorders>
          </w:tcPr>
          <w:p w14:paraId="249DA0BE" w14:textId="77777777" w:rsidR="00D32B01" w:rsidRDefault="00D32B01" w:rsidP="00D32B01">
            <w:pPr>
              <w:spacing w:line="480" w:lineRule="auto"/>
            </w:pPr>
            <w:r>
              <w:t>Signature:</w:t>
            </w:r>
          </w:p>
        </w:tc>
        <w:tc>
          <w:tcPr>
            <w:tcW w:w="3402" w:type="dxa"/>
            <w:gridSpan w:val="5"/>
            <w:tcBorders>
              <w:top w:val="single" w:sz="6" w:space="0" w:color="auto"/>
              <w:left w:val="single" w:sz="6" w:space="0" w:color="auto"/>
              <w:bottom w:val="double" w:sz="4" w:space="0" w:color="auto"/>
              <w:right w:val="double" w:sz="4" w:space="0" w:color="auto"/>
            </w:tcBorders>
          </w:tcPr>
          <w:p w14:paraId="4E2C6287" w14:textId="77777777" w:rsidR="00D32B01" w:rsidRDefault="00D32B01" w:rsidP="00D32B01">
            <w:pPr>
              <w:spacing w:line="480" w:lineRule="auto"/>
            </w:pPr>
          </w:p>
        </w:tc>
      </w:tr>
    </w:tbl>
    <w:p w14:paraId="2374B93B" w14:textId="77777777" w:rsidR="00AF74BE" w:rsidRPr="001255F0" w:rsidRDefault="00AF74BE" w:rsidP="002045A2"/>
    <w:sectPr w:rsidR="00AF74BE" w:rsidRPr="001255F0" w:rsidSect="00B30D16">
      <w:headerReference w:type="default" r:id="rId11"/>
      <w:footerReference w:type="default" r:id="rId12"/>
      <w:headerReference w:type="first" r:id="rId13"/>
      <w:foot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062A" w14:textId="77777777" w:rsidR="00B30D16" w:rsidRDefault="00B30D16" w:rsidP="00017FA4">
      <w:pPr>
        <w:spacing w:after="0" w:line="240" w:lineRule="auto"/>
      </w:pPr>
      <w:r>
        <w:separator/>
      </w:r>
    </w:p>
  </w:endnote>
  <w:endnote w:type="continuationSeparator" w:id="0">
    <w:p w14:paraId="3DAD6C01" w14:textId="77777777" w:rsidR="00B30D16" w:rsidRDefault="00B30D16" w:rsidP="0001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7FD4" w14:textId="77777777" w:rsidR="00AF571D" w:rsidRPr="00AF571D" w:rsidRDefault="00D32B01">
    <w:pPr>
      <w:pStyle w:val="Footer"/>
      <w:rPr>
        <w:sz w:val="18"/>
        <w:szCs w:val="18"/>
      </w:rPr>
    </w:pPr>
    <w:r>
      <w:rPr>
        <w:sz w:val="18"/>
        <w:szCs w:val="18"/>
      </w:rPr>
      <w:t>Version 2</w:t>
    </w:r>
    <w:r w:rsidR="00AD4C17">
      <w:rPr>
        <w:sz w:val="18"/>
        <w:szCs w:val="18"/>
      </w:rPr>
      <w:t xml:space="preserve"> – PRO 001</w:t>
    </w:r>
    <w:r w:rsidR="00B20773">
      <w:rPr>
        <w:sz w:val="18"/>
        <w:szCs w:val="18"/>
      </w:rPr>
      <w:t>(007)</w:t>
    </w:r>
    <w:r w:rsidR="00AF571D" w:rsidRPr="00AF571D">
      <w:rPr>
        <w:sz w:val="18"/>
        <w:szCs w:val="18"/>
      </w:rPr>
      <w:ptab w:relativeTo="margin" w:alignment="center" w:leader="none"/>
    </w:r>
    <w:r w:rsidR="00AF571D" w:rsidRPr="00AF571D">
      <w:rPr>
        <w:sz w:val="18"/>
        <w:szCs w:val="18"/>
      </w:rPr>
      <w:t xml:space="preserve">Page </w:t>
    </w:r>
    <w:r w:rsidR="00AF571D" w:rsidRPr="00AF571D">
      <w:rPr>
        <w:sz w:val="18"/>
        <w:szCs w:val="18"/>
      </w:rPr>
      <w:fldChar w:fldCharType="begin"/>
    </w:r>
    <w:r w:rsidR="00AF571D" w:rsidRPr="00AF571D">
      <w:rPr>
        <w:sz w:val="18"/>
        <w:szCs w:val="18"/>
      </w:rPr>
      <w:instrText xml:space="preserve"> PAGE   \* MERGEFORMAT </w:instrText>
    </w:r>
    <w:r w:rsidR="00AF571D" w:rsidRPr="00AF571D">
      <w:rPr>
        <w:sz w:val="18"/>
        <w:szCs w:val="18"/>
      </w:rPr>
      <w:fldChar w:fldCharType="separate"/>
    </w:r>
    <w:r w:rsidR="002D5BA3">
      <w:rPr>
        <w:noProof/>
        <w:sz w:val="18"/>
        <w:szCs w:val="18"/>
      </w:rPr>
      <w:t>2</w:t>
    </w:r>
    <w:r w:rsidR="00AF571D" w:rsidRPr="00AF571D">
      <w:rPr>
        <w:sz w:val="18"/>
        <w:szCs w:val="18"/>
      </w:rPr>
      <w:fldChar w:fldCharType="end"/>
    </w:r>
    <w:r w:rsidR="00AF571D" w:rsidRPr="00AF571D">
      <w:rPr>
        <w:sz w:val="18"/>
        <w:szCs w:val="18"/>
      </w:rPr>
      <w:t xml:space="preserve"> of </w:t>
    </w:r>
    <w:r w:rsidR="00AF571D" w:rsidRPr="00AF571D">
      <w:rPr>
        <w:sz w:val="18"/>
        <w:szCs w:val="18"/>
      </w:rPr>
      <w:fldChar w:fldCharType="begin"/>
    </w:r>
    <w:r w:rsidR="00AF571D" w:rsidRPr="00AF571D">
      <w:rPr>
        <w:sz w:val="18"/>
        <w:szCs w:val="18"/>
      </w:rPr>
      <w:instrText xml:space="preserve"> NUMPAGES   \* MERGEFORMAT </w:instrText>
    </w:r>
    <w:r w:rsidR="00AF571D" w:rsidRPr="00AF571D">
      <w:rPr>
        <w:sz w:val="18"/>
        <w:szCs w:val="18"/>
      </w:rPr>
      <w:fldChar w:fldCharType="separate"/>
    </w:r>
    <w:r w:rsidR="002D5BA3">
      <w:rPr>
        <w:noProof/>
        <w:sz w:val="18"/>
        <w:szCs w:val="18"/>
      </w:rPr>
      <w:t>11</w:t>
    </w:r>
    <w:r w:rsidR="00AF571D" w:rsidRPr="00AF571D">
      <w:rPr>
        <w:sz w:val="18"/>
        <w:szCs w:val="18"/>
      </w:rPr>
      <w:fldChar w:fldCharType="end"/>
    </w:r>
    <w:r w:rsidR="00AF571D" w:rsidRPr="00AF571D">
      <w:rPr>
        <w:sz w:val="18"/>
        <w:szCs w:val="18"/>
      </w:rPr>
      <w:ptab w:relativeTo="margin" w:alignment="right" w:leader="none"/>
    </w:r>
    <w:r>
      <w:rPr>
        <w:sz w:val="18"/>
        <w:szCs w:val="18"/>
      </w:rPr>
      <w:t>23/02/2017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2C0A" w14:textId="77777777" w:rsidR="001A2D00" w:rsidRPr="00B47113" w:rsidRDefault="002D5BA3" w:rsidP="001A2D00">
    <w:pPr>
      <w:pStyle w:val="Footer"/>
      <w:tabs>
        <w:tab w:val="clear" w:pos="4513"/>
        <w:tab w:val="clear" w:pos="9026"/>
        <w:tab w:val="center" w:pos="5103"/>
        <w:tab w:val="right" w:pos="10204"/>
      </w:tabs>
      <w:rPr>
        <w:sz w:val="18"/>
        <w:szCs w:val="18"/>
      </w:rPr>
    </w:pPr>
    <w:r>
      <w:rPr>
        <w:sz w:val="18"/>
        <w:szCs w:val="18"/>
      </w:rPr>
      <w:t>Version 2</w:t>
    </w:r>
    <w:r w:rsidR="00B47113">
      <w:rPr>
        <w:sz w:val="18"/>
        <w:szCs w:val="18"/>
      </w:rPr>
      <w:t xml:space="preserve"> – PRO 001</w:t>
    </w:r>
    <w:r w:rsidR="00B653F0">
      <w:rPr>
        <w:sz w:val="18"/>
        <w:szCs w:val="18"/>
      </w:rPr>
      <w:t>(007)</w:t>
    </w:r>
    <w:r w:rsidR="001A2D00" w:rsidRPr="00B47113">
      <w:rPr>
        <w:sz w:val="18"/>
        <w:szCs w:val="18"/>
      </w:rPr>
      <w:tab/>
      <w:t xml:space="preserve">Page </w:t>
    </w:r>
    <w:r w:rsidR="001A2D00" w:rsidRPr="00B47113">
      <w:rPr>
        <w:sz w:val="18"/>
        <w:szCs w:val="18"/>
      </w:rPr>
      <w:fldChar w:fldCharType="begin"/>
    </w:r>
    <w:r w:rsidR="001A2D00" w:rsidRPr="00B47113">
      <w:rPr>
        <w:sz w:val="18"/>
        <w:szCs w:val="18"/>
      </w:rPr>
      <w:instrText xml:space="preserve"> PAGE  \* Arabic  \* MERGEFORMAT </w:instrText>
    </w:r>
    <w:r w:rsidR="001A2D00" w:rsidRPr="00B47113">
      <w:rPr>
        <w:sz w:val="18"/>
        <w:szCs w:val="18"/>
      </w:rPr>
      <w:fldChar w:fldCharType="separate"/>
    </w:r>
    <w:r>
      <w:rPr>
        <w:noProof/>
        <w:sz w:val="18"/>
        <w:szCs w:val="18"/>
      </w:rPr>
      <w:t>1</w:t>
    </w:r>
    <w:r w:rsidR="001A2D00" w:rsidRPr="00B47113">
      <w:rPr>
        <w:sz w:val="18"/>
        <w:szCs w:val="18"/>
      </w:rPr>
      <w:fldChar w:fldCharType="end"/>
    </w:r>
    <w:r w:rsidR="001A2D00" w:rsidRPr="00B47113">
      <w:rPr>
        <w:sz w:val="18"/>
        <w:szCs w:val="18"/>
      </w:rPr>
      <w:t xml:space="preserve"> of </w:t>
    </w:r>
    <w:r w:rsidR="00B47113" w:rsidRPr="00B47113">
      <w:rPr>
        <w:sz w:val="18"/>
        <w:szCs w:val="18"/>
      </w:rPr>
      <w:fldChar w:fldCharType="begin"/>
    </w:r>
    <w:r w:rsidR="00B47113" w:rsidRPr="00B47113">
      <w:rPr>
        <w:sz w:val="18"/>
        <w:szCs w:val="18"/>
      </w:rPr>
      <w:instrText xml:space="preserve"> NUMPAGES  \* Arabic  \* MERGEFORMAT </w:instrText>
    </w:r>
    <w:r w:rsidR="00B47113" w:rsidRPr="00B47113">
      <w:rPr>
        <w:sz w:val="18"/>
        <w:szCs w:val="18"/>
      </w:rPr>
      <w:fldChar w:fldCharType="separate"/>
    </w:r>
    <w:r>
      <w:rPr>
        <w:noProof/>
        <w:sz w:val="18"/>
        <w:szCs w:val="18"/>
      </w:rPr>
      <w:t>11</w:t>
    </w:r>
    <w:r w:rsidR="00B47113" w:rsidRPr="00B47113">
      <w:rPr>
        <w:noProof/>
        <w:sz w:val="18"/>
        <w:szCs w:val="18"/>
      </w:rPr>
      <w:fldChar w:fldCharType="end"/>
    </w:r>
    <w:r w:rsidR="001A2D00" w:rsidRPr="00B47113">
      <w:rPr>
        <w:sz w:val="18"/>
        <w:szCs w:val="18"/>
      </w:rPr>
      <w:tab/>
    </w:r>
    <w:r>
      <w:rPr>
        <w:sz w:val="18"/>
        <w:szCs w:val="18"/>
      </w:rPr>
      <w:t>23/02/2017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9D98D" w14:textId="77777777" w:rsidR="00B30D16" w:rsidRDefault="00B30D16" w:rsidP="00017FA4">
      <w:pPr>
        <w:spacing w:after="0" w:line="240" w:lineRule="auto"/>
      </w:pPr>
      <w:r>
        <w:separator/>
      </w:r>
    </w:p>
  </w:footnote>
  <w:footnote w:type="continuationSeparator" w:id="0">
    <w:p w14:paraId="497CF3F9" w14:textId="77777777" w:rsidR="00B30D16" w:rsidRDefault="00B30D16" w:rsidP="0001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AFA9" w14:textId="77777777" w:rsidR="00017FA4" w:rsidRDefault="00895461" w:rsidP="00E91BE9">
    <w:pPr>
      <w:pStyle w:val="Header"/>
      <w:tabs>
        <w:tab w:val="clear" w:pos="4513"/>
        <w:tab w:val="clear" w:pos="9026"/>
        <w:tab w:val="center" w:pos="5103"/>
        <w:tab w:val="right" w:pos="10204"/>
      </w:tabs>
      <w:jc w:val="right"/>
    </w:pPr>
    <w:r>
      <w:rPr>
        <w:noProof/>
      </w:rPr>
      <w:drawing>
        <wp:inline distT="0" distB="0" distL="0" distR="0" wp14:anchorId="4C11F940" wp14:editId="6893D9E0">
          <wp:extent cx="1031240" cy="58393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878" cy="588829"/>
                  </a:xfrm>
                  <a:prstGeom prst="rect">
                    <a:avLst/>
                  </a:prstGeom>
                  <a:noFill/>
                  <a:ln>
                    <a:noFill/>
                  </a:ln>
                </pic:spPr>
              </pic:pic>
            </a:graphicData>
          </a:graphic>
        </wp:inline>
      </w:drawing>
    </w:r>
  </w:p>
  <w:p w14:paraId="125AC315" w14:textId="77777777" w:rsidR="008658EC" w:rsidRPr="008658EC" w:rsidRDefault="008658EC" w:rsidP="004D5179">
    <w:pPr>
      <w:pStyle w:val="Header"/>
      <w:tabs>
        <w:tab w:val="clear" w:pos="4513"/>
        <w:tab w:val="clear" w:pos="9026"/>
        <w:tab w:val="center" w:pos="5103"/>
        <w:tab w:val="right" w:pos="10204"/>
      </w:tabs>
      <w:rPr>
        <w:rFonts w:ascii="Arial" w:hAnsi="Arial" w:cs="Arial"/>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5BB4" w14:textId="77777777" w:rsidR="00E91BE9" w:rsidRDefault="00E91BE9" w:rsidP="00E91BE9">
    <w:pPr>
      <w:pStyle w:val="Header"/>
      <w:tabs>
        <w:tab w:val="clear" w:pos="4513"/>
        <w:tab w:val="clear" w:pos="9026"/>
        <w:tab w:val="center" w:pos="5103"/>
        <w:tab w:val="right" w:pos="10204"/>
      </w:tabs>
    </w:pPr>
    <w:r>
      <w:tab/>
    </w:r>
    <w:r>
      <w:tab/>
    </w:r>
    <w:r w:rsidR="009F7FA6">
      <w:rPr>
        <w:noProof/>
      </w:rPr>
      <w:drawing>
        <wp:inline distT="0" distB="0" distL="0" distR="0" wp14:anchorId="0B1A471C" wp14:editId="0A26C3C2">
          <wp:extent cx="1174115" cy="664841"/>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5" cy="675991"/>
                  </a:xfrm>
                  <a:prstGeom prst="rect">
                    <a:avLst/>
                  </a:prstGeom>
                  <a:noFill/>
                  <a:ln>
                    <a:noFill/>
                  </a:ln>
                </pic:spPr>
              </pic:pic>
            </a:graphicData>
          </a:graphic>
        </wp:inline>
      </w:drawing>
    </w:r>
  </w:p>
  <w:p w14:paraId="2481EB00" w14:textId="77777777" w:rsidR="00E91BE9" w:rsidRPr="00E91BE9" w:rsidRDefault="00E91BE9" w:rsidP="00E91BE9">
    <w:pPr>
      <w:pStyle w:val="Header"/>
      <w:tabs>
        <w:tab w:val="clear" w:pos="4513"/>
        <w:tab w:val="clear" w:pos="9026"/>
        <w:tab w:val="center" w:pos="5103"/>
        <w:tab w:val="right" w:pos="10204"/>
      </w:tabs>
      <w:rPr>
        <w:rFonts w:ascii="Arial" w:hAnsi="Arial" w:cs="Arial"/>
        <w:color w:val="5B4F83"/>
        <w:sz w:val="16"/>
        <w:szCs w:val="16"/>
      </w:rPr>
    </w:pPr>
    <w:r>
      <w:tab/>
    </w:r>
    <w:r>
      <w:tab/>
    </w:r>
    <w:r w:rsidRPr="00E91BE9">
      <w:rPr>
        <w:rFonts w:ascii="Arial" w:hAnsi="Arial" w:cs="Arial"/>
        <w:color w:val="5B4F83"/>
        <w:sz w:val="16"/>
        <w:szCs w:val="16"/>
      </w:rPr>
      <w:t>376-378 Pinner Road</w:t>
    </w:r>
  </w:p>
  <w:p w14:paraId="272113FA" w14:textId="77777777" w:rsidR="00E91BE9" w:rsidRPr="00E91BE9" w:rsidRDefault="00E91BE9" w:rsidP="00E91BE9">
    <w:pPr>
      <w:pStyle w:val="Header"/>
      <w:tabs>
        <w:tab w:val="clear" w:pos="4513"/>
        <w:tab w:val="clear" w:pos="9026"/>
        <w:tab w:val="center" w:pos="5103"/>
        <w:tab w:val="right" w:pos="10204"/>
      </w:tabs>
      <w:rPr>
        <w:rFonts w:ascii="Arial" w:hAnsi="Arial" w:cs="Arial"/>
        <w:color w:val="5B4F83"/>
        <w:sz w:val="16"/>
        <w:szCs w:val="16"/>
      </w:rPr>
    </w:pPr>
    <w:r w:rsidRPr="00E91BE9">
      <w:rPr>
        <w:rFonts w:ascii="Arial" w:hAnsi="Arial" w:cs="Arial"/>
        <w:color w:val="5B4F83"/>
        <w:sz w:val="16"/>
        <w:szCs w:val="16"/>
      </w:rPr>
      <w:tab/>
    </w:r>
    <w:r w:rsidRPr="00E91BE9">
      <w:rPr>
        <w:rFonts w:ascii="Arial" w:hAnsi="Arial" w:cs="Arial"/>
        <w:color w:val="5B4F83"/>
        <w:sz w:val="16"/>
        <w:szCs w:val="16"/>
      </w:rPr>
      <w:tab/>
      <w:t>North Harrow, Middlesex HA2 6DZ</w:t>
    </w:r>
  </w:p>
  <w:p w14:paraId="3B082168" w14:textId="77777777" w:rsidR="00E91BE9" w:rsidRPr="00E91BE9" w:rsidRDefault="00B20773" w:rsidP="00E91BE9">
    <w:pPr>
      <w:pStyle w:val="Header"/>
      <w:tabs>
        <w:tab w:val="clear" w:pos="4513"/>
        <w:tab w:val="clear" w:pos="9026"/>
        <w:tab w:val="center" w:pos="5103"/>
        <w:tab w:val="right" w:pos="10204"/>
      </w:tabs>
      <w:rPr>
        <w:rFonts w:ascii="Arial" w:hAnsi="Arial" w:cs="Arial"/>
        <w:color w:val="5B4F83"/>
        <w:sz w:val="16"/>
        <w:szCs w:val="16"/>
      </w:rPr>
    </w:pPr>
    <w:r>
      <w:rPr>
        <w:rFonts w:ascii="Arial" w:hAnsi="Arial" w:cs="Arial"/>
        <w:color w:val="5B4F83"/>
        <w:sz w:val="16"/>
        <w:szCs w:val="16"/>
      </w:rPr>
      <w:tab/>
    </w:r>
    <w:r>
      <w:rPr>
        <w:rFonts w:ascii="Arial" w:hAnsi="Arial" w:cs="Arial"/>
        <w:color w:val="5B4F83"/>
        <w:sz w:val="16"/>
        <w:szCs w:val="16"/>
      </w:rPr>
      <w:tab/>
      <w:t>e: jobs</w:t>
    </w:r>
    <w:r w:rsidR="00E91BE9" w:rsidRPr="00E91BE9">
      <w:rPr>
        <w:rFonts w:ascii="Arial" w:hAnsi="Arial" w:cs="Arial"/>
        <w:color w:val="5B4F83"/>
        <w:sz w:val="16"/>
        <w:szCs w:val="16"/>
      </w:rPr>
      <w:t>@harrowcarers.org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015"/>
    <w:multiLevelType w:val="hybridMultilevel"/>
    <w:tmpl w:val="E1C8313E"/>
    <w:lvl w:ilvl="0" w:tplc="1D0A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3A17"/>
    <w:multiLevelType w:val="hybridMultilevel"/>
    <w:tmpl w:val="9A009FC0"/>
    <w:lvl w:ilvl="0" w:tplc="1D0A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B11F1"/>
    <w:multiLevelType w:val="hybridMultilevel"/>
    <w:tmpl w:val="1BBC7616"/>
    <w:lvl w:ilvl="0" w:tplc="1D0A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965FA"/>
    <w:multiLevelType w:val="hybridMultilevel"/>
    <w:tmpl w:val="0E80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80E49"/>
    <w:multiLevelType w:val="hybridMultilevel"/>
    <w:tmpl w:val="5852C2FA"/>
    <w:lvl w:ilvl="0" w:tplc="1D0A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50B1B"/>
    <w:multiLevelType w:val="hybridMultilevel"/>
    <w:tmpl w:val="5F04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C51AB"/>
    <w:multiLevelType w:val="hybridMultilevel"/>
    <w:tmpl w:val="A662B0F0"/>
    <w:lvl w:ilvl="0" w:tplc="08090017">
      <w:start w:val="1"/>
      <w:numFmt w:val="lowerLetter"/>
      <w:lvlText w:val="%1)"/>
      <w:lvlJc w:val="left"/>
      <w:pPr>
        <w:ind w:left="1124" w:hanging="360"/>
      </w:p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num w:numId="1" w16cid:durableId="2095086025">
    <w:abstractNumId w:val="3"/>
  </w:num>
  <w:num w:numId="2" w16cid:durableId="710882040">
    <w:abstractNumId w:val="5"/>
  </w:num>
  <w:num w:numId="3" w16cid:durableId="1937519716">
    <w:abstractNumId w:val="2"/>
  </w:num>
  <w:num w:numId="4" w16cid:durableId="1207909812">
    <w:abstractNumId w:val="0"/>
  </w:num>
  <w:num w:numId="5" w16cid:durableId="1180201079">
    <w:abstractNumId w:val="1"/>
  </w:num>
  <w:num w:numId="6" w16cid:durableId="166134193">
    <w:abstractNumId w:val="4"/>
  </w:num>
  <w:num w:numId="7" w16cid:durableId="1864783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02"/>
    <w:rsid w:val="00001DCE"/>
    <w:rsid w:val="00017FA4"/>
    <w:rsid w:val="00033255"/>
    <w:rsid w:val="00057377"/>
    <w:rsid w:val="00065539"/>
    <w:rsid w:val="000A3DD3"/>
    <w:rsid w:val="000B04D0"/>
    <w:rsid w:val="000B7C33"/>
    <w:rsid w:val="000D739A"/>
    <w:rsid w:val="001255F0"/>
    <w:rsid w:val="00151526"/>
    <w:rsid w:val="00155755"/>
    <w:rsid w:val="00157C18"/>
    <w:rsid w:val="00171E66"/>
    <w:rsid w:val="0018174C"/>
    <w:rsid w:val="001A0A74"/>
    <w:rsid w:val="001A2D00"/>
    <w:rsid w:val="002045A2"/>
    <w:rsid w:val="002142FC"/>
    <w:rsid w:val="002427BD"/>
    <w:rsid w:val="002608E2"/>
    <w:rsid w:val="002701D8"/>
    <w:rsid w:val="002D38BD"/>
    <w:rsid w:val="002D5BA3"/>
    <w:rsid w:val="002D7004"/>
    <w:rsid w:val="00303026"/>
    <w:rsid w:val="00316548"/>
    <w:rsid w:val="003324C1"/>
    <w:rsid w:val="003366E8"/>
    <w:rsid w:val="00342A7E"/>
    <w:rsid w:val="0036705F"/>
    <w:rsid w:val="00376871"/>
    <w:rsid w:val="00382A65"/>
    <w:rsid w:val="00393070"/>
    <w:rsid w:val="00433F74"/>
    <w:rsid w:val="00472E89"/>
    <w:rsid w:val="00475912"/>
    <w:rsid w:val="00485709"/>
    <w:rsid w:val="004C16FF"/>
    <w:rsid w:val="004D5179"/>
    <w:rsid w:val="004F748B"/>
    <w:rsid w:val="00503552"/>
    <w:rsid w:val="00505FED"/>
    <w:rsid w:val="005262FC"/>
    <w:rsid w:val="00527363"/>
    <w:rsid w:val="005360D9"/>
    <w:rsid w:val="00540827"/>
    <w:rsid w:val="0055332E"/>
    <w:rsid w:val="0057776B"/>
    <w:rsid w:val="00593CE1"/>
    <w:rsid w:val="0059487F"/>
    <w:rsid w:val="00595715"/>
    <w:rsid w:val="00597F74"/>
    <w:rsid w:val="005B2FFA"/>
    <w:rsid w:val="005E2F6C"/>
    <w:rsid w:val="005F30E2"/>
    <w:rsid w:val="00600062"/>
    <w:rsid w:val="00683FB6"/>
    <w:rsid w:val="0069738D"/>
    <w:rsid w:val="006B386D"/>
    <w:rsid w:val="006C67F9"/>
    <w:rsid w:val="006E1994"/>
    <w:rsid w:val="0070027A"/>
    <w:rsid w:val="00706AE3"/>
    <w:rsid w:val="007160F2"/>
    <w:rsid w:val="007170FD"/>
    <w:rsid w:val="00730FCC"/>
    <w:rsid w:val="00753364"/>
    <w:rsid w:val="007B0F4B"/>
    <w:rsid w:val="007C0854"/>
    <w:rsid w:val="007E04BD"/>
    <w:rsid w:val="007E0AE2"/>
    <w:rsid w:val="007F67DE"/>
    <w:rsid w:val="008144FF"/>
    <w:rsid w:val="00822057"/>
    <w:rsid w:val="0085470B"/>
    <w:rsid w:val="008658EC"/>
    <w:rsid w:val="00895461"/>
    <w:rsid w:val="008954EA"/>
    <w:rsid w:val="008A47D9"/>
    <w:rsid w:val="008B3B87"/>
    <w:rsid w:val="008C6126"/>
    <w:rsid w:val="008D1FD0"/>
    <w:rsid w:val="008E3290"/>
    <w:rsid w:val="008F2402"/>
    <w:rsid w:val="009016C5"/>
    <w:rsid w:val="009D3288"/>
    <w:rsid w:val="009D39D8"/>
    <w:rsid w:val="009E0962"/>
    <w:rsid w:val="009E74E2"/>
    <w:rsid w:val="009F1775"/>
    <w:rsid w:val="009F7FA6"/>
    <w:rsid w:val="00A10E59"/>
    <w:rsid w:val="00A168AC"/>
    <w:rsid w:val="00A205E9"/>
    <w:rsid w:val="00A20E2F"/>
    <w:rsid w:val="00A35C90"/>
    <w:rsid w:val="00A71B2A"/>
    <w:rsid w:val="00AA21AF"/>
    <w:rsid w:val="00AD1A40"/>
    <w:rsid w:val="00AD4C17"/>
    <w:rsid w:val="00AF571D"/>
    <w:rsid w:val="00AF74BE"/>
    <w:rsid w:val="00B05A86"/>
    <w:rsid w:val="00B20773"/>
    <w:rsid w:val="00B30D16"/>
    <w:rsid w:val="00B3311B"/>
    <w:rsid w:val="00B47113"/>
    <w:rsid w:val="00B6475D"/>
    <w:rsid w:val="00B653F0"/>
    <w:rsid w:val="00BC2192"/>
    <w:rsid w:val="00BD4FD9"/>
    <w:rsid w:val="00BD7538"/>
    <w:rsid w:val="00C11A92"/>
    <w:rsid w:val="00C32735"/>
    <w:rsid w:val="00C628B3"/>
    <w:rsid w:val="00C63F9F"/>
    <w:rsid w:val="00CC46D5"/>
    <w:rsid w:val="00CD713E"/>
    <w:rsid w:val="00CF51B4"/>
    <w:rsid w:val="00D323DC"/>
    <w:rsid w:val="00D32B01"/>
    <w:rsid w:val="00D7649D"/>
    <w:rsid w:val="00D96C85"/>
    <w:rsid w:val="00DC0A60"/>
    <w:rsid w:val="00E05B56"/>
    <w:rsid w:val="00E106C9"/>
    <w:rsid w:val="00E22293"/>
    <w:rsid w:val="00E3248A"/>
    <w:rsid w:val="00E91BE9"/>
    <w:rsid w:val="00E953B1"/>
    <w:rsid w:val="00EB35AD"/>
    <w:rsid w:val="00F2159C"/>
    <w:rsid w:val="00F226ED"/>
    <w:rsid w:val="00F27FD7"/>
    <w:rsid w:val="00F315CC"/>
    <w:rsid w:val="00F56857"/>
    <w:rsid w:val="00F57FC4"/>
    <w:rsid w:val="00F86954"/>
    <w:rsid w:val="00FC6CC9"/>
    <w:rsid w:val="00FE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4754"/>
  <w15:chartTrackingRefBased/>
  <w15:docId w15:val="{5750D20A-AC57-4169-9A0E-9DEE3342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FA4"/>
  </w:style>
  <w:style w:type="paragraph" w:styleId="Footer">
    <w:name w:val="footer"/>
    <w:basedOn w:val="Normal"/>
    <w:link w:val="FooterChar"/>
    <w:uiPriority w:val="99"/>
    <w:unhideWhenUsed/>
    <w:rsid w:val="00017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FA4"/>
  </w:style>
  <w:style w:type="table" w:styleId="TableGrid">
    <w:name w:val="Table Grid"/>
    <w:basedOn w:val="TableNormal"/>
    <w:uiPriority w:val="39"/>
    <w:rsid w:val="00D3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CC9"/>
    <w:pPr>
      <w:ind w:left="720"/>
      <w:contextualSpacing/>
    </w:pPr>
  </w:style>
  <w:style w:type="character" w:styleId="PlaceholderText">
    <w:name w:val="Placeholder Text"/>
    <w:basedOn w:val="DefaultParagraphFont"/>
    <w:uiPriority w:val="99"/>
    <w:semiHidden/>
    <w:rsid w:val="001255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hna.tanna\Downloads\App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F3E6F90657BD4A9376E0AD440D483A" ma:contentTypeVersion="18" ma:contentTypeDescription="Create a new document." ma:contentTypeScope="" ma:versionID="d875e32a175a7b0753f9482368957b8d">
  <xsd:schema xmlns:xsd="http://www.w3.org/2001/XMLSchema" xmlns:xs="http://www.w3.org/2001/XMLSchema" xmlns:p="http://schemas.microsoft.com/office/2006/metadata/properties" xmlns:ns2="3313e7b5-f247-41a4-bacc-42b271b9a854" xmlns:ns3="aa35a525-95aa-4eca-b9fd-9948458159a7" targetNamespace="http://schemas.microsoft.com/office/2006/metadata/properties" ma:root="true" ma:fieldsID="e264b3935af6bb1e2d0bf59d724ae925" ns2:_="" ns3:_="">
    <xsd:import namespace="3313e7b5-f247-41a4-bacc-42b271b9a854"/>
    <xsd:import namespace="aa35a525-95aa-4eca-b9fd-994845815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7b5-f247-41a4-bacc-42b271b9a8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42ded60-ea12-43d7-b5db-dc5d6dcc1696}" ma:internalName="TaxCatchAll" ma:showField="CatchAllData" ma:web="3313e7b5-f247-41a4-bacc-42b271b9a8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35a525-95aa-4eca-b9fd-994845815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c43309-3c0f-4839-917f-970c6f5e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313e7b5-f247-41a4-bacc-42b271b9a854">
      <UserInfo>
        <DisplayName>Bhumi Agravat</DisplayName>
        <AccountId>480</AccountId>
        <AccountType/>
      </UserInfo>
    </SharedWithUsers>
    <lcf76f155ced4ddcb4097134ff3c332f xmlns="aa35a525-95aa-4eca-b9fd-9948458159a7">
      <Terms xmlns="http://schemas.microsoft.com/office/infopath/2007/PartnerControls"/>
    </lcf76f155ced4ddcb4097134ff3c332f>
    <TaxCatchAll xmlns="3313e7b5-f247-41a4-bacc-42b271b9a8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3DB1-AE89-4690-A591-778281E1B545}">
  <ds:schemaRefs>
    <ds:schemaRef ds:uri="http://schemas.microsoft.com/sharepoint/v3/contenttype/forms"/>
  </ds:schemaRefs>
</ds:datastoreItem>
</file>

<file path=customXml/itemProps2.xml><?xml version="1.0" encoding="utf-8"?>
<ds:datastoreItem xmlns:ds="http://schemas.openxmlformats.org/officeDocument/2006/customXml" ds:itemID="{63C509DA-0BB0-4F38-B396-018C5232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7b5-f247-41a4-bacc-42b271b9a854"/>
    <ds:schemaRef ds:uri="aa35a525-95aa-4eca-b9fd-994845815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4193D-56AC-48A6-B1E2-61B4E71A412C}">
  <ds:schemaRefs>
    <ds:schemaRef ds:uri="http://schemas.microsoft.com/office/2006/metadata/properties"/>
    <ds:schemaRef ds:uri="http://schemas.microsoft.com/office/infopath/2007/PartnerControls"/>
    <ds:schemaRef ds:uri="3313e7b5-f247-41a4-bacc-42b271b9a854"/>
    <ds:schemaRef ds:uri="aa35a525-95aa-4eca-b9fd-9948458159a7"/>
  </ds:schemaRefs>
</ds:datastoreItem>
</file>

<file path=customXml/itemProps4.xml><?xml version="1.0" encoding="utf-8"?>
<ds:datastoreItem xmlns:ds="http://schemas.openxmlformats.org/officeDocument/2006/customXml" ds:itemID="{4B60D38A-9913-40B5-9EE5-AD68E7C2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AppFormTemplate</Template>
  <TotalTime>0</TotalTime>
  <Pages>11</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Rehna Tanna</dc:creator>
  <cp:keywords/>
  <dc:description/>
  <cp:lastModifiedBy>Rehna Tanna</cp:lastModifiedBy>
  <cp:revision>1</cp:revision>
  <dcterms:created xsi:type="dcterms:W3CDTF">2024-05-02T12:46:00Z</dcterms:created>
  <dcterms:modified xsi:type="dcterms:W3CDTF">2024-05-02T12:46:00Z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0x010100F5F3E6F90657BD4A9376E0AD440D483A</vt:lpwstr>
  </property>
  <property fmtid="{D5CDD505-2E9C-101B-9397-08002B2CF9AE}" pid="3" name="Order">
    <vt:r8>263800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ies>
</file>